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815" w:rsidRDefault="005B465F" w:rsidP="001A381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457200</wp:posOffset>
                </wp:positionV>
                <wp:extent cx="1600200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15C" w:rsidRDefault="002B3BF5">
                            <w:pPr>
                              <w:pStyle w:val="Rubrik1"/>
                            </w:pPr>
                            <w:r>
                              <w:t>Östra Värmland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36pt;width:12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pAfgIAAA8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" stroked="f">
                <v:textbox>
                  <w:txbxContent>
                    <w:p w:rsidR="00F8215C" w:rsidRDefault="002B3BF5">
                      <w:pPr>
                        <w:pStyle w:val="Rubrik1"/>
                      </w:pPr>
                      <w:r>
                        <w:t>Östra Värmland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2260600" cy="660400"/>
            <wp:effectExtent l="0" t="0" r="0" b="0"/>
            <wp:docPr id="1" name="Bild 1" descr="IF-Metall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-Metall-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3815">
        <w:tab/>
      </w:r>
      <w:r w:rsidR="001A3815">
        <w:tab/>
      </w:r>
      <w:r w:rsidR="001A3815" w:rsidRPr="006828E8">
        <w:rPr>
          <w:sz w:val="44"/>
          <w:szCs w:val="44"/>
          <w:u w:val="single"/>
        </w:rPr>
        <w:t>Blankett för rapportering av nyanställd personal</w:t>
      </w:r>
      <w:r w:rsidR="001A3815">
        <w:t xml:space="preserve"> </w:t>
      </w:r>
    </w:p>
    <w:p w:rsidR="001A3815" w:rsidRDefault="001A3815" w:rsidP="001A3815"/>
    <w:p w:rsidR="00F8215C" w:rsidRDefault="00F8215C">
      <w:pPr>
        <w:ind w:left="-360"/>
      </w:pPr>
    </w:p>
    <w:p w:rsidR="00F8215C" w:rsidRDefault="00AF5543">
      <w:r>
        <w:t>Enligt</w:t>
      </w:r>
      <w:r w:rsidR="001A3815">
        <w:t xml:space="preserve"> tecknat kollektivavtal med IF Metall ska arbetsgivare rapporter</w:t>
      </w:r>
      <w:r w:rsidR="006828E8">
        <w:t>a</w:t>
      </w:r>
      <w:r w:rsidR="001A3815">
        <w:t xml:space="preserve"> in nyanställningar av personal samt ange anställn</w:t>
      </w:r>
      <w:r w:rsidR="006828E8">
        <w:t xml:space="preserve">ingsform </w:t>
      </w:r>
      <w:r w:rsidR="001A3815">
        <w:t>och lön.</w:t>
      </w:r>
    </w:p>
    <w:p w:rsidR="001A3815" w:rsidRDefault="001A3815">
      <w:r>
        <w:t>Detta göres enklast med denna blankett, har arbetsgivare önskemål om att rapportera på annat sätt ta kontakt med IF Metall enligt nedan.</w:t>
      </w:r>
    </w:p>
    <w:p w:rsidR="00F8215C" w:rsidRPr="001A3815" w:rsidRDefault="00F8215C">
      <w:pPr>
        <w:jc w:val="center"/>
        <w:rPr>
          <w:iCs/>
          <w:sz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7"/>
        <w:gridCol w:w="4947"/>
        <w:gridCol w:w="4948"/>
      </w:tblGrid>
      <w:tr w:rsidR="006828E8" w:rsidRPr="002B3BF5" w:rsidTr="002B3BF5">
        <w:tc>
          <w:tcPr>
            <w:tcW w:w="4947" w:type="dxa"/>
            <w:shd w:val="clear" w:color="auto" w:fill="auto"/>
          </w:tcPr>
          <w:p w:rsidR="006828E8" w:rsidRPr="002B3BF5" w:rsidRDefault="006828E8" w:rsidP="002B3BF5">
            <w:pPr>
              <w:jc w:val="center"/>
              <w:rPr>
                <w:sz w:val="28"/>
                <w:szCs w:val="28"/>
              </w:rPr>
            </w:pPr>
            <w:r w:rsidRPr="002B3BF5">
              <w:rPr>
                <w:sz w:val="28"/>
                <w:szCs w:val="28"/>
              </w:rPr>
              <w:t>Rapporterande företag</w:t>
            </w:r>
          </w:p>
        </w:tc>
        <w:tc>
          <w:tcPr>
            <w:tcW w:w="4947" w:type="dxa"/>
            <w:shd w:val="clear" w:color="auto" w:fill="auto"/>
          </w:tcPr>
          <w:p w:rsidR="006828E8" w:rsidRPr="002B3BF5" w:rsidRDefault="006828E8" w:rsidP="002B3BF5">
            <w:pPr>
              <w:jc w:val="center"/>
              <w:rPr>
                <w:sz w:val="28"/>
                <w:szCs w:val="28"/>
              </w:rPr>
            </w:pPr>
            <w:r w:rsidRPr="002B3BF5">
              <w:rPr>
                <w:sz w:val="28"/>
                <w:szCs w:val="28"/>
              </w:rPr>
              <w:t>Namn och telefonnummer till uppgiftslämnare</w:t>
            </w:r>
          </w:p>
        </w:tc>
        <w:tc>
          <w:tcPr>
            <w:tcW w:w="4948" w:type="dxa"/>
            <w:shd w:val="clear" w:color="auto" w:fill="auto"/>
          </w:tcPr>
          <w:p w:rsidR="006828E8" w:rsidRPr="002B3BF5" w:rsidRDefault="006828E8" w:rsidP="002B3BF5">
            <w:pPr>
              <w:jc w:val="center"/>
              <w:rPr>
                <w:sz w:val="28"/>
                <w:szCs w:val="28"/>
              </w:rPr>
            </w:pPr>
            <w:r w:rsidRPr="002B3BF5">
              <w:rPr>
                <w:sz w:val="28"/>
                <w:szCs w:val="28"/>
              </w:rPr>
              <w:t>Datum</w:t>
            </w:r>
          </w:p>
        </w:tc>
      </w:tr>
      <w:tr w:rsidR="006828E8" w:rsidTr="002B3BF5">
        <w:trPr>
          <w:trHeight w:val="438"/>
        </w:trPr>
        <w:tc>
          <w:tcPr>
            <w:tcW w:w="4947" w:type="dxa"/>
            <w:shd w:val="clear" w:color="auto" w:fill="auto"/>
          </w:tcPr>
          <w:p w:rsidR="006828E8" w:rsidRDefault="006828E8" w:rsidP="002B3BF5">
            <w:pPr>
              <w:jc w:val="center"/>
            </w:pPr>
            <w:permStart w:id="714307579" w:edGrp="everyone" w:colFirst="0" w:colLast="0"/>
            <w:permStart w:id="289477292" w:edGrp="everyone" w:colFirst="1" w:colLast="1"/>
            <w:permStart w:id="1478694531" w:edGrp="everyone" w:colFirst="2" w:colLast="2"/>
          </w:p>
        </w:tc>
        <w:tc>
          <w:tcPr>
            <w:tcW w:w="4947" w:type="dxa"/>
            <w:shd w:val="clear" w:color="auto" w:fill="auto"/>
          </w:tcPr>
          <w:p w:rsidR="006828E8" w:rsidRDefault="006828E8" w:rsidP="002B3BF5">
            <w:pPr>
              <w:jc w:val="center"/>
            </w:pPr>
            <w:bookmarkStart w:id="0" w:name="_GoBack"/>
            <w:bookmarkEnd w:id="0"/>
          </w:p>
        </w:tc>
        <w:tc>
          <w:tcPr>
            <w:tcW w:w="4948" w:type="dxa"/>
            <w:shd w:val="clear" w:color="auto" w:fill="auto"/>
          </w:tcPr>
          <w:p w:rsidR="006828E8" w:rsidRDefault="006828E8" w:rsidP="002B3BF5">
            <w:pPr>
              <w:jc w:val="center"/>
            </w:pPr>
          </w:p>
        </w:tc>
      </w:tr>
      <w:permEnd w:id="714307579"/>
      <w:permEnd w:id="289477292"/>
      <w:permEnd w:id="1478694531"/>
    </w:tbl>
    <w:p w:rsidR="00F8215C" w:rsidRDefault="00F8215C"/>
    <w:p w:rsidR="00F8215C" w:rsidRDefault="00F8215C"/>
    <w:p w:rsidR="00F8215C" w:rsidRDefault="00F8215C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0"/>
        <w:gridCol w:w="3710"/>
        <w:gridCol w:w="3711"/>
        <w:gridCol w:w="3711"/>
      </w:tblGrid>
      <w:tr w:rsidR="006828E8" w:rsidTr="002B3BF5">
        <w:tc>
          <w:tcPr>
            <w:tcW w:w="3710" w:type="dxa"/>
            <w:shd w:val="clear" w:color="auto" w:fill="auto"/>
          </w:tcPr>
          <w:p w:rsidR="006828E8" w:rsidRPr="002B3BF5" w:rsidRDefault="006828E8" w:rsidP="002B3BF5">
            <w:pPr>
              <w:jc w:val="center"/>
              <w:rPr>
                <w:sz w:val="28"/>
                <w:szCs w:val="28"/>
              </w:rPr>
            </w:pPr>
            <w:r w:rsidRPr="002B3BF5">
              <w:rPr>
                <w:sz w:val="28"/>
                <w:szCs w:val="28"/>
              </w:rPr>
              <w:t>Namn på anställd</w:t>
            </w:r>
          </w:p>
        </w:tc>
        <w:tc>
          <w:tcPr>
            <w:tcW w:w="3710" w:type="dxa"/>
            <w:shd w:val="clear" w:color="auto" w:fill="auto"/>
          </w:tcPr>
          <w:p w:rsidR="006828E8" w:rsidRPr="002B3BF5" w:rsidRDefault="006828E8" w:rsidP="002B3BF5">
            <w:pPr>
              <w:jc w:val="center"/>
              <w:rPr>
                <w:sz w:val="28"/>
                <w:szCs w:val="28"/>
              </w:rPr>
            </w:pPr>
            <w:r w:rsidRPr="002B3BF5">
              <w:rPr>
                <w:sz w:val="28"/>
                <w:szCs w:val="28"/>
              </w:rPr>
              <w:t>Anställningsform</w:t>
            </w:r>
          </w:p>
        </w:tc>
        <w:tc>
          <w:tcPr>
            <w:tcW w:w="3711" w:type="dxa"/>
            <w:shd w:val="clear" w:color="auto" w:fill="auto"/>
          </w:tcPr>
          <w:p w:rsidR="006828E8" w:rsidRPr="002B3BF5" w:rsidRDefault="006828E8" w:rsidP="002B3BF5">
            <w:pPr>
              <w:jc w:val="center"/>
              <w:rPr>
                <w:sz w:val="28"/>
                <w:szCs w:val="28"/>
              </w:rPr>
            </w:pPr>
            <w:r w:rsidRPr="002B3BF5">
              <w:rPr>
                <w:sz w:val="28"/>
                <w:szCs w:val="28"/>
              </w:rPr>
              <w:t>Vid visstidsanställning ange slutdatum</w:t>
            </w:r>
          </w:p>
        </w:tc>
        <w:tc>
          <w:tcPr>
            <w:tcW w:w="3711" w:type="dxa"/>
            <w:shd w:val="clear" w:color="auto" w:fill="auto"/>
          </w:tcPr>
          <w:p w:rsidR="006828E8" w:rsidRPr="002B3BF5" w:rsidRDefault="006828E8" w:rsidP="002B3BF5">
            <w:pPr>
              <w:jc w:val="center"/>
              <w:rPr>
                <w:sz w:val="28"/>
                <w:szCs w:val="28"/>
              </w:rPr>
            </w:pPr>
            <w:r w:rsidRPr="002B3BF5">
              <w:rPr>
                <w:sz w:val="28"/>
                <w:szCs w:val="28"/>
              </w:rPr>
              <w:t>Lön</w:t>
            </w:r>
          </w:p>
        </w:tc>
      </w:tr>
      <w:tr w:rsidR="006828E8" w:rsidTr="002B3BF5">
        <w:tc>
          <w:tcPr>
            <w:tcW w:w="3710" w:type="dxa"/>
            <w:shd w:val="clear" w:color="auto" w:fill="auto"/>
          </w:tcPr>
          <w:p w:rsidR="006828E8" w:rsidRDefault="006828E8" w:rsidP="00604AD7">
            <w:pPr>
              <w:jc w:val="center"/>
            </w:pPr>
            <w:permStart w:id="366941922" w:edGrp="everyone" w:colFirst="0" w:colLast="0"/>
            <w:permStart w:id="186528647" w:edGrp="everyone" w:colFirst="1" w:colLast="1"/>
            <w:permStart w:id="1702766580" w:edGrp="everyone" w:colFirst="2" w:colLast="2"/>
            <w:permStart w:id="118189329" w:edGrp="everyone" w:colFirst="3" w:colLast="3"/>
          </w:p>
        </w:tc>
        <w:tc>
          <w:tcPr>
            <w:tcW w:w="3710" w:type="dxa"/>
            <w:shd w:val="clear" w:color="auto" w:fill="auto"/>
          </w:tcPr>
          <w:p w:rsidR="006828E8" w:rsidRDefault="006828E8" w:rsidP="00604AD7">
            <w:pPr>
              <w:jc w:val="center"/>
            </w:pPr>
            <w:permStart w:id="1633748050" w:edGrp="everyone"/>
            <w:permEnd w:id="1633748050"/>
          </w:p>
        </w:tc>
        <w:tc>
          <w:tcPr>
            <w:tcW w:w="3711" w:type="dxa"/>
            <w:shd w:val="clear" w:color="auto" w:fill="auto"/>
          </w:tcPr>
          <w:p w:rsidR="006828E8" w:rsidRDefault="006828E8" w:rsidP="00604AD7">
            <w:pPr>
              <w:jc w:val="center"/>
            </w:pPr>
          </w:p>
        </w:tc>
        <w:tc>
          <w:tcPr>
            <w:tcW w:w="3711" w:type="dxa"/>
            <w:shd w:val="clear" w:color="auto" w:fill="auto"/>
          </w:tcPr>
          <w:p w:rsidR="006828E8" w:rsidRDefault="006828E8" w:rsidP="00604AD7">
            <w:pPr>
              <w:jc w:val="center"/>
            </w:pPr>
          </w:p>
        </w:tc>
      </w:tr>
      <w:tr w:rsidR="006828E8" w:rsidTr="002B3BF5">
        <w:tc>
          <w:tcPr>
            <w:tcW w:w="3710" w:type="dxa"/>
            <w:shd w:val="clear" w:color="auto" w:fill="auto"/>
          </w:tcPr>
          <w:p w:rsidR="006828E8" w:rsidRDefault="006828E8" w:rsidP="00604AD7">
            <w:pPr>
              <w:jc w:val="center"/>
            </w:pPr>
            <w:permStart w:id="1828151711" w:edGrp="everyone" w:colFirst="0" w:colLast="0"/>
            <w:permStart w:id="2082346158" w:edGrp="everyone" w:colFirst="1" w:colLast="1"/>
            <w:permStart w:id="1291478991" w:edGrp="everyone" w:colFirst="2" w:colLast="2"/>
            <w:permStart w:id="638339744" w:edGrp="everyone" w:colFirst="3" w:colLast="3"/>
            <w:permEnd w:id="366941922"/>
            <w:permEnd w:id="186528647"/>
            <w:permEnd w:id="1702766580"/>
            <w:permEnd w:id="118189329"/>
          </w:p>
        </w:tc>
        <w:tc>
          <w:tcPr>
            <w:tcW w:w="3710" w:type="dxa"/>
            <w:shd w:val="clear" w:color="auto" w:fill="auto"/>
          </w:tcPr>
          <w:p w:rsidR="006828E8" w:rsidRDefault="006828E8" w:rsidP="00604AD7">
            <w:pPr>
              <w:jc w:val="center"/>
            </w:pPr>
          </w:p>
        </w:tc>
        <w:tc>
          <w:tcPr>
            <w:tcW w:w="3711" w:type="dxa"/>
            <w:shd w:val="clear" w:color="auto" w:fill="auto"/>
          </w:tcPr>
          <w:p w:rsidR="006828E8" w:rsidRDefault="006828E8" w:rsidP="00604AD7">
            <w:pPr>
              <w:jc w:val="center"/>
            </w:pPr>
          </w:p>
        </w:tc>
        <w:tc>
          <w:tcPr>
            <w:tcW w:w="3711" w:type="dxa"/>
            <w:shd w:val="clear" w:color="auto" w:fill="auto"/>
          </w:tcPr>
          <w:p w:rsidR="006828E8" w:rsidRDefault="006828E8" w:rsidP="00604AD7">
            <w:pPr>
              <w:jc w:val="center"/>
            </w:pPr>
          </w:p>
        </w:tc>
      </w:tr>
      <w:tr w:rsidR="006828E8" w:rsidTr="002B3BF5">
        <w:tc>
          <w:tcPr>
            <w:tcW w:w="3710" w:type="dxa"/>
            <w:shd w:val="clear" w:color="auto" w:fill="auto"/>
          </w:tcPr>
          <w:p w:rsidR="006828E8" w:rsidRDefault="006828E8" w:rsidP="00604AD7">
            <w:pPr>
              <w:jc w:val="center"/>
            </w:pPr>
            <w:permStart w:id="121392016" w:edGrp="everyone" w:colFirst="0" w:colLast="0"/>
            <w:permStart w:id="1947872618" w:edGrp="everyone" w:colFirst="1" w:colLast="1"/>
            <w:permStart w:id="159140041" w:edGrp="everyone" w:colFirst="2" w:colLast="2"/>
            <w:permStart w:id="350818468" w:edGrp="everyone" w:colFirst="3" w:colLast="3"/>
            <w:permEnd w:id="1828151711"/>
            <w:permEnd w:id="2082346158"/>
            <w:permEnd w:id="1291478991"/>
            <w:permEnd w:id="638339744"/>
          </w:p>
        </w:tc>
        <w:tc>
          <w:tcPr>
            <w:tcW w:w="3710" w:type="dxa"/>
            <w:shd w:val="clear" w:color="auto" w:fill="auto"/>
          </w:tcPr>
          <w:p w:rsidR="006828E8" w:rsidRDefault="006828E8" w:rsidP="00604AD7">
            <w:pPr>
              <w:jc w:val="center"/>
            </w:pPr>
          </w:p>
        </w:tc>
        <w:tc>
          <w:tcPr>
            <w:tcW w:w="3711" w:type="dxa"/>
            <w:shd w:val="clear" w:color="auto" w:fill="auto"/>
          </w:tcPr>
          <w:p w:rsidR="006828E8" w:rsidRDefault="006828E8" w:rsidP="00604AD7">
            <w:pPr>
              <w:jc w:val="center"/>
            </w:pPr>
          </w:p>
        </w:tc>
        <w:tc>
          <w:tcPr>
            <w:tcW w:w="3711" w:type="dxa"/>
            <w:shd w:val="clear" w:color="auto" w:fill="auto"/>
          </w:tcPr>
          <w:p w:rsidR="006828E8" w:rsidRDefault="006828E8" w:rsidP="00604AD7">
            <w:pPr>
              <w:jc w:val="center"/>
            </w:pPr>
          </w:p>
        </w:tc>
      </w:tr>
      <w:tr w:rsidR="006828E8" w:rsidTr="002B3BF5">
        <w:tc>
          <w:tcPr>
            <w:tcW w:w="3710" w:type="dxa"/>
            <w:shd w:val="clear" w:color="auto" w:fill="auto"/>
          </w:tcPr>
          <w:p w:rsidR="006828E8" w:rsidRDefault="006828E8" w:rsidP="00604AD7">
            <w:pPr>
              <w:jc w:val="center"/>
            </w:pPr>
            <w:permStart w:id="1415669291" w:edGrp="everyone" w:colFirst="0" w:colLast="0"/>
            <w:permStart w:id="624251629" w:edGrp="everyone" w:colFirst="1" w:colLast="1"/>
            <w:permStart w:id="589695153" w:edGrp="everyone" w:colFirst="2" w:colLast="2"/>
            <w:permStart w:id="822614268" w:edGrp="everyone" w:colFirst="3" w:colLast="3"/>
            <w:permEnd w:id="121392016"/>
            <w:permEnd w:id="1947872618"/>
            <w:permEnd w:id="159140041"/>
            <w:permEnd w:id="350818468"/>
          </w:p>
        </w:tc>
        <w:tc>
          <w:tcPr>
            <w:tcW w:w="3710" w:type="dxa"/>
            <w:shd w:val="clear" w:color="auto" w:fill="auto"/>
          </w:tcPr>
          <w:p w:rsidR="006828E8" w:rsidRDefault="006828E8" w:rsidP="00604AD7">
            <w:pPr>
              <w:jc w:val="center"/>
            </w:pPr>
          </w:p>
        </w:tc>
        <w:tc>
          <w:tcPr>
            <w:tcW w:w="3711" w:type="dxa"/>
            <w:shd w:val="clear" w:color="auto" w:fill="auto"/>
          </w:tcPr>
          <w:p w:rsidR="006828E8" w:rsidRDefault="006828E8" w:rsidP="00604AD7">
            <w:pPr>
              <w:jc w:val="center"/>
            </w:pPr>
          </w:p>
        </w:tc>
        <w:tc>
          <w:tcPr>
            <w:tcW w:w="3711" w:type="dxa"/>
            <w:shd w:val="clear" w:color="auto" w:fill="auto"/>
          </w:tcPr>
          <w:p w:rsidR="006828E8" w:rsidRDefault="006828E8" w:rsidP="00604AD7">
            <w:pPr>
              <w:jc w:val="center"/>
            </w:pPr>
          </w:p>
        </w:tc>
      </w:tr>
      <w:tr w:rsidR="006828E8" w:rsidTr="002B3BF5">
        <w:tc>
          <w:tcPr>
            <w:tcW w:w="3710" w:type="dxa"/>
            <w:shd w:val="clear" w:color="auto" w:fill="auto"/>
          </w:tcPr>
          <w:p w:rsidR="006828E8" w:rsidRDefault="006828E8" w:rsidP="00604AD7">
            <w:pPr>
              <w:jc w:val="center"/>
            </w:pPr>
            <w:permStart w:id="1961636736" w:edGrp="everyone" w:colFirst="0" w:colLast="0"/>
            <w:permStart w:id="1103123292" w:edGrp="everyone" w:colFirst="1" w:colLast="1"/>
            <w:permStart w:id="88088814" w:edGrp="everyone" w:colFirst="2" w:colLast="2"/>
            <w:permStart w:id="2075988979" w:edGrp="everyone" w:colFirst="3" w:colLast="3"/>
            <w:permEnd w:id="1415669291"/>
            <w:permEnd w:id="624251629"/>
            <w:permEnd w:id="589695153"/>
            <w:permEnd w:id="822614268"/>
          </w:p>
        </w:tc>
        <w:tc>
          <w:tcPr>
            <w:tcW w:w="3710" w:type="dxa"/>
            <w:shd w:val="clear" w:color="auto" w:fill="auto"/>
          </w:tcPr>
          <w:p w:rsidR="006828E8" w:rsidRDefault="006828E8" w:rsidP="00604AD7">
            <w:pPr>
              <w:jc w:val="center"/>
            </w:pPr>
          </w:p>
        </w:tc>
        <w:tc>
          <w:tcPr>
            <w:tcW w:w="3711" w:type="dxa"/>
            <w:shd w:val="clear" w:color="auto" w:fill="auto"/>
          </w:tcPr>
          <w:p w:rsidR="006828E8" w:rsidRDefault="006828E8" w:rsidP="00604AD7">
            <w:pPr>
              <w:jc w:val="center"/>
            </w:pPr>
          </w:p>
        </w:tc>
        <w:tc>
          <w:tcPr>
            <w:tcW w:w="3711" w:type="dxa"/>
            <w:shd w:val="clear" w:color="auto" w:fill="auto"/>
          </w:tcPr>
          <w:p w:rsidR="006828E8" w:rsidRDefault="006828E8" w:rsidP="00604AD7">
            <w:pPr>
              <w:jc w:val="center"/>
            </w:pPr>
          </w:p>
        </w:tc>
      </w:tr>
      <w:tr w:rsidR="006828E8" w:rsidTr="002B3BF5">
        <w:tc>
          <w:tcPr>
            <w:tcW w:w="3710" w:type="dxa"/>
            <w:shd w:val="clear" w:color="auto" w:fill="auto"/>
          </w:tcPr>
          <w:p w:rsidR="006828E8" w:rsidRDefault="006828E8" w:rsidP="00604AD7">
            <w:pPr>
              <w:jc w:val="center"/>
            </w:pPr>
            <w:permStart w:id="703486509" w:edGrp="everyone" w:colFirst="0" w:colLast="0"/>
            <w:permStart w:id="1962424092" w:edGrp="everyone" w:colFirst="1" w:colLast="1"/>
            <w:permStart w:id="1785142899" w:edGrp="everyone" w:colFirst="2" w:colLast="2"/>
            <w:permStart w:id="437143093" w:edGrp="everyone" w:colFirst="3" w:colLast="3"/>
            <w:permEnd w:id="1961636736"/>
            <w:permEnd w:id="1103123292"/>
            <w:permEnd w:id="88088814"/>
            <w:permEnd w:id="2075988979"/>
          </w:p>
        </w:tc>
        <w:tc>
          <w:tcPr>
            <w:tcW w:w="3710" w:type="dxa"/>
            <w:shd w:val="clear" w:color="auto" w:fill="auto"/>
          </w:tcPr>
          <w:p w:rsidR="006828E8" w:rsidRDefault="006828E8" w:rsidP="00604AD7">
            <w:pPr>
              <w:jc w:val="center"/>
            </w:pPr>
          </w:p>
        </w:tc>
        <w:tc>
          <w:tcPr>
            <w:tcW w:w="3711" w:type="dxa"/>
            <w:shd w:val="clear" w:color="auto" w:fill="auto"/>
          </w:tcPr>
          <w:p w:rsidR="006828E8" w:rsidRDefault="006828E8" w:rsidP="00604AD7">
            <w:pPr>
              <w:jc w:val="center"/>
            </w:pPr>
          </w:p>
        </w:tc>
        <w:tc>
          <w:tcPr>
            <w:tcW w:w="3711" w:type="dxa"/>
            <w:shd w:val="clear" w:color="auto" w:fill="auto"/>
          </w:tcPr>
          <w:p w:rsidR="006828E8" w:rsidRDefault="006828E8" w:rsidP="00604AD7">
            <w:pPr>
              <w:jc w:val="center"/>
            </w:pPr>
          </w:p>
        </w:tc>
      </w:tr>
      <w:tr w:rsidR="006828E8" w:rsidTr="002B3BF5">
        <w:tc>
          <w:tcPr>
            <w:tcW w:w="3710" w:type="dxa"/>
            <w:shd w:val="clear" w:color="auto" w:fill="auto"/>
          </w:tcPr>
          <w:p w:rsidR="006828E8" w:rsidRDefault="006828E8" w:rsidP="00604AD7">
            <w:pPr>
              <w:jc w:val="center"/>
            </w:pPr>
            <w:permStart w:id="1165248411" w:edGrp="everyone" w:colFirst="0" w:colLast="0"/>
            <w:permStart w:id="2109944884" w:edGrp="everyone" w:colFirst="1" w:colLast="1"/>
            <w:permStart w:id="1417707483" w:edGrp="everyone" w:colFirst="2" w:colLast="2"/>
            <w:permStart w:id="1073024222" w:edGrp="everyone" w:colFirst="3" w:colLast="3"/>
            <w:permEnd w:id="703486509"/>
            <w:permEnd w:id="1962424092"/>
            <w:permEnd w:id="1785142899"/>
            <w:permEnd w:id="437143093"/>
          </w:p>
        </w:tc>
        <w:tc>
          <w:tcPr>
            <w:tcW w:w="3710" w:type="dxa"/>
            <w:shd w:val="clear" w:color="auto" w:fill="auto"/>
          </w:tcPr>
          <w:p w:rsidR="006828E8" w:rsidRDefault="006828E8" w:rsidP="00604AD7">
            <w:pPr>
              <w:jc w:val="center"/>
            </w:pPr>
          </w:p>
        </w:tc>
        <w:tc>
          <w:tcPr>
            <w:tcW w:w="3711" w:type="dxa"/>
            <w:shd w:val="clear" w:color="auto" w:fill="auto"/>
          </w:tcPr>
          <w:p w:rsidR="006828E8" w:rsidRDefault="006828E8" w:rsidP="00604AD7">
            <w:pPr>
              <w:jc w:val="center"/>
            </w:pPr>
          </w:p>
        </w:tc>
        <w:tc>
          <w:tcPr>
            <w:tcW w:w="3711" w:type="dxa"/>
            <w:shd w:val="clear" w:color="auto" w:fill="auto"/>
          </w:tcPr>
          <w:p w:rsidR="006828E8" w:rsidRDefault="006828E8" w:rsidP="00604AD7">
            <w:pPr>
              <w:jc w:val="center"/>
            </w:pPr>
          </w:p>
        </w:tc>
      </w:tr>
      <w:tr w:rsidR="006828E8" w:rsidTr="002B3BF5">
        <w:trPr>
          <w:trHeight w:val="324"/>
        </w:trPr>
        <w:tc>
          <w:tcPr>
            <w:tcW w:w="3710" w:type="dxa"/>
            <w:shd w:val="clear" w:color="auto" w:fill="auto"/>
          </w:tcPr>
          <w:p w:rsidR="006828E8" w:rsidRDefault="006828E8" w:rsidP="00604AD7">
            <w:pPr>
              <w:jc w:val="center"/>
            </w:pPr>
            <w:permStart w:id="1339319681" w:edGrp="everyone" w:colFirst="0" w:colLast="0"/>
            <w:permStart w:id="1475953236" w:edGrp="everyone" w:colFirst="1" w:colLast="1"/>
            <w:permStart w:id="237118746" w:edGrp="everyone" w:colFirst="2" w:colLast="2"/>
            <w:permStart w:id="294482634" w:edGrp="everyone" w:colFirst="3" w:colLast="3"/>
            <w:permEnd w:id="1165248411"/>
            <w:permEnd w:id="2109944884"/>
            <w:permEnd w:id="1417707483"/>
            <w:permEnd w:id="1073024222"/>
          </w:p>
        </w:tc>
        <w:tc>
          <w:tcPr>
            <w:tcW w:w="3710" w:type="dxa"/>
            <w:shd w:val="clear" w:color="auto" w:fill="auto"/>
          </w:tcPr>
          <w:p w:rsidR="006828E8" w:rsidRDefault="006828E8" w:rsidP="00604AD7">
            <w:pPr>
              <w:jc w:val="center"/>
            </w:pPr>
          </w:p>
        </w:tc>
        <w:tc>
          <w:tcPr>
            <w:tcW w:w="3711" w:type="dxa"/>
            <w:shd w:val="clear" w:color="auto" w:fill="auto"/>
          </w:tcPr>
          <w:p w:rsidR="006828E8" w:rsidRDefault="006828E8" w:rsidP="00604AD7">
            <w:pPr>
              <w:jc w:val="center"/>
            </w:pPr>
          </w:p>
        </w:tc>
        <w:tc>
          <w:tcPr>
            <w:tcW w:w="3711" w:type="dxa"/>
            <w:shd w:val="clear" w:color="auto" w:fill="auto"/>
          </w:tcPr>
          <w:p w:rsidR="006828E8" w:rsidRDefault="006828E8" w:rsidP="00604AD7">
            <w:pPr>
              <w:jc w:val="center"/>
            </w:pPr>
          </w:p>
        </w:tc>
      </w:tr>
      <w:permEnd w:id="1339319681"/>
      <w:permEnd w:id="1475953236"/>
      <w:permEnd w:id="237118746"/>
      <w:permEnd w:id="294482634"/>
    </w:tbl>
    <w:p w:rsidR="00F8215C" w:rsidRDefault="00F8215C"/>
    <w:p w:rsidR="00AF5543" w:rsidRDefault="00AF5543">
      <w:r>
        <w:t>Blanketten kan skickas in på adress:</w:t>
      </w:r>
      <w:r>
        <w:tab/>
        <w:t xml:space="preserve"> </w:t>
      </w:r>
    </w:p>
    <w:p w:rsidR="00AF5543" w:rsidRDefault="00AF5543"/>
    <w:p w:rsidR="001A3815" w:rsidRDefault="00AF5543">
      <w:r>
        <w:t>IF Metall Östra Värmland</w:t>
      </w:r>
    </w:p>
    <w:p w:rsidR="00AF5543" w:rsidRDefault="00AF5543">
      <w:r>
        <w:t>Gösta Berlings Väg 23</w:t>
      </w:r>
    </w:p>
    <w:p w:rsidR="00AF5543" w:rsidRDefault="00AF5543">
      <w:r>
        <w:t>691 38 Karlskoga</w:t>
      </w:r>
    </w:p>
    <w:p w:rsidR="00AF5543" w:rsidRDefault="00AF5543"/>
    <w:p w:rsidR="00AF5543" w:rsidRDefault="00AF5543">
      <w:r>
        <w:t xml:space="preserve">Alternativt mailas in som fil till </w:t>
      </w:r>
      <w:hyperlink r:id="rId7" w:history="1">
        <w:r w:rsidRPr="00297F7E">
          <w:rPr>
            <w:rStyle w:val="Hyperlnk"/>
          </w:rPr>
          <w:t>postbox.avd19@ifmetall.se</w:t>
        </w:r>
      </w:hyperlink>
    </w:p>
    <w:p w:rsidR="002B3BF5" w:rsidRDefault="002B3BF5"/>
    <w:p w:rsidR="00F668C5" w:rsidRDefault="00F668C5">
      <w:r>
        <w:t xml:space="preserve">Blanketten kan hämtas hem på: </w:t>
      </w:r>
      <w:hyperlink r:id="rId8" w:history="1">
        <w:r w:rsidR="002B3BF5" w:rsidRPr="00297F7E">
          <w:rPr>
            <w:rStyle w:val="Hyperlnk"/>
          </w:rPr>
          <w:t>www.ifmetall.se/avd19</w:t>
        </w:r>
      </w:hyperlink>
      <w:r w:rsidR="002B3BF5">
        <w:t xml:space="preserve"> gå in under fliken kontakt så ligger den under ”avdelningen” i vänster kolumn.</w:t>
      </w:r>
    </w:p>
    <w:sectPr w:rsidR="00F668C5" w:rsidSect="00AF55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A402B"/>
    <w:multiLevelType w:val="hybridMultilevel"/>
    <w:tmpl w:val="E74ABFBA"/>
    <w:lvl w:ilvl="0" w:tplc="041D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D34AD1"/>
    <w:multiLevelType w:val="hybridMultilevel"/>
    <w:tmpl w:val="12E08066"/>
    <w:lvl w:ilvl="0" w:tplc="041D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ocumentProtection w:edit="comments" w:enforcement="1" w:cryptProviderType="rsaAES" w:cryptAlgorithmClass="hash" w:cryptAlgorithmType="typeAny" w:cryptAlgorithmSid="14" w:cryptSpinCount="100000" w:hash="bl8Cu+5JCBqUSPPVv0NvJxMYhcQL5IXWRn+TFXLKQ8Nlx9yvGI5vpmaJzrX3L2Yq6SotJwe51aRizWq75qTurw==" w:salt="S58KxuWVO1VwABcZaVHLYA==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15"/>
    <w:rsid w:val="0000666C"/>
    <w:rsid w:val="00011DB7"/>
    <w:rsid w:val="0005610D"/>
    <w:rsid w:val="000B166F"/>
    <w:rsid w:val="001A3815"/>
    <w:rsid w:val="002560B2"/>
    <w:rsid w:val="002B3BF5"/>
    <w:rsid w:val="005B465F"/>
    <w:rsid w:val="005E7466"/>
    <w:rsid w:val="00604AD7"/>
    <w:rsid w:val="006828E8"/>
    <w:rsid w:val="00784CFC"/>
    <w:rsid w:val="00986279"/>
    <w:rsid w:val="00AF5543"/>
    <w:rsid w:val="00F668C5"/>
    <w:rsid w:val="00F8215C"/>
    <w:rsid w:val="00FA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503288-C29A-495D-BA35-BF2E1740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Rubrik2">
    <w:name w:val="heading 2"/>
    <w:basedOn w:val="Normal"/>
    <w:next w:val="Normal"/>
    <w:qFormat/>
    <w:pPr>
      <w:keepNext/>
      <w:jc w:val="center"/>
      <w:outlineLvl w:val="1"/>
    </w:pPr>
    <w:rPr>
      <w:i/>
      <w:iCs/>
      <w:sz w:val="44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6828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nk">
    <w:name w:val="Hyperlink"/>
    <w:uiPriority w:val="99"/>
    <w:unhideWhenUsed/>
    <w:rsid w:val="00AF5543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8627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9862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metall.se/avd19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box.avd19@ifmetall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\AppData\Roaming\Microsoft\Mallar\Mall%20med%20logg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184F5-29CB-4272-BBAB-EBBF56E75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med logga</Template>
  <TotalTime>8</TotalTime>
  <Pages>1</Pages>
  <Words>146</Words>
  <Characters>778</Characters>
  <Application>Microsoft Office Word</Application>
  <DocSecurity>8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IF Metall</Company>
  <LinksUpToDate>false</LinksUpToDate>
  <CharactersWithSpaces>923</CharactersWithSpaces>
  <SharedDoc>false</SharedDoc>
  <HLinks>
    <vt:vector size="6" baseType="variant">
      <vt:variant>
        <vt:i4>5111878</vt:i4>
      </vt:variant>
      <vt:variant>
        <vt:i4>1025</vt:i4>
      </vt:variant>
      <vt:variant>
        <vt:i4>1025</vt:i4>
      </vt:variant>
      <vt:variant>
        <vt:i4>1</vt:i4>
      </vt:variant>
      <vt:variant>
        <vt:lpwstr>IF-Metall-JPG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Lindkvist</dc:creator>
  <cp:lastModifiedBy>Tomas Lindkvist</cp:lastModifiedBy>
  <cp:revision>6</cp:revision>
  <cp:lastPrinted>2014-03-04T13:55:00Z</cp:lastPrinted>
  <dcterms:created xsi:type="dcterms:W3CDTF">2014-03-04T14:35:00Z</dcterms:created>
  <dcterms:modified xsi:type="dcterms:W3CDTF">2021-11-30T08:59:00Z</dcterms:modified>
</cp:coreProperties>
</file>