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677B" w14:textId="77777777" w:rsidR="00BA2F02" w:rsidRPr="00372659" w:rsidRDefault="00BA2F02" w:rsidP="00BA2F0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372659">
        <w:rPr>
          <w:rFonts w:asciiTheme="majorHAnsi" w:hAnsiTheme="majorHAnsi" w:cstheme="majorHAnsi"/>
          <w:b/>
          <w:bCs/>
          <w:sz w:val="28"/>
          <w:szCs w:val="28"/>
        </w:rPr>
        <w:t>Certifieringsunderlag silvernivå</w:t>
      </w:r>
    </w:p>
    <w:p w14:paraId="5441DABF" w14:textId="77777777" w:rsidR="00BA2F02" w:rsidRDefault="00BA2F02" w:rsidP="00BA2F02">
      <w:pPr>
        <w:pStyle w:val="Liststycke"/>
      </w:pPr>
    </w:p>
    <w:p w14:paraId="7D71B9C2" w14:textId="77777777" w:rsidR="00BA2F02" w:rsidRPr="002972E3" w:rsidRDefault="00BA2F02" w:rsidP="00BA2F02">
      <w:pPr>
        <w:rPr>
          <w:b/>
          <w:sz w:val="24"/>
          <w:szCs w:val="24"/>
        </w:rPr>
      </w:pPr>
      <w:r w:rsidRPr="00593F91">
        <w:rPr>
          <w:b/>
          <w:sz w:val="26"/>
          <w:szCs w:val="26"/>
        </w:rPr>
        <w:t xml:space="preserve">För certifiering av </w:t>
      </w:r>
      <w:r>
        <w:rPr>
          <w:b/>
          <w:sz w:val="26"/>
          <w:szCs w:val="26"/>
        </w:rPr>
        <w:t>silver</w:t>
      </w:r>
      <w:r w:rsidRPr="00593F91">
        <w:rPr>
          <w:b/>
          <w:sz w:val="26"/>
          <w:szCs w:val="26"/>
        </w:rPr>
        <w:t xml:space="preserve">nivå bedriver klubben sin verksamhet till fullo i enlighet med IF Metalls stadgar §23 </w:t>
      </w:r>
      <w:r>
        <w:rPr>
          <w:b/>
          <w:sz w:val="26"/>
          <w:szCs w:val="26"/>
        </w:rPr>
        <w:t>och</w:t>
      </w:r>
      <w:r w:rsidRPr="00593F91">
        <w:rPr>
          <w:b/>
          <w:sz w:val="26"/>
          <w:szCs w:val="26"/>
        </w:rPr>
        <w:t xml:space="preserve"> uppfyller nedanstående krav</w:t>
      </w:r>
      <w:r w:rsidRPr="002972E3">
        <w:rPr>
          <w:b/>
          <w:sz w:val="24"/>
          <w:szCs w:val="24"/>
        </w:rPr>
        <w:t>.</w:t>
      </w:r>
    </w:p>
    <w:p w14:paraId="0EF048A8" w14:textId="77777777" w:rsidR="00BA2F02" w:rsidRPr="0014353B" w:rsidRDefault="00BA2F02" w:rsidP="00BA2F02">
      <w:pPr>
        <w:rPr>
          <w:b/>
          <w:sz w:val="24"/>
          <w:szCs w:val="24"/>
        </w:rPr>
      </w:pPr>
    </w:p>
    <w:p w14:paraId="33200E34" w14:textId="77777777" w:rsidR="00BA2F02" w:rsidRDefault="00BA2F02" w:rsidP="00BA2F02">
      <w:pPr>
        <w:pStyle w:val="Liststycke"/>
      </w:pPr>
    </w:p>
    <w:p w14:paraId="6FCDAB11" w14:textId="77777777" w:rsidR="00BA2F02" w:rsidRPr="002C6B8C" w:rsidRDefault="00BA2F02" w:rsidP="00BA2F02">
      <w:pPr>
        <w:rPr>
          <w:bCs/>
          <w:sz w:val="26"/>
          <w:szCs w:val="26"/>
        </w:rPr>
      </w:pPr>
      <w:r w:rsidRPr="002C6B8C">
        <w:rPr>
          <w:bCs/>
          <w:sz w:val="26"/>
          <w:szCs w:val="26"/>
        </w:rPr>
        <w:t>Klubb: ___________________</w:t>
      </w:r>
      <w:r w:rsidRPr="002C6B8C">
        <w:rPr>
          <w:bCs/>
          <w:sz w:val="26"/>
          <w:szCs w:val="26"/>
        </w:rPr>
        <w:tab/>
        <w:t xml:space="preserve">Intervjuare: ___________________ </w:t>
      </w:r>
    </w:p>
    <w:p w14:paraId="4028A4A3" w14:textId="77777777" w:rsidR="00BA2F02" w:rsidRPr="00D83DF4" w:rsidRDefault="00BA2F02" w:rsidP="00BA2F02">
      <w:pPr>
        <w:rPr>
          <w:bCs/>
          <w:sz w:val="24"/>
          <w:szCs w:val="24"/>
        </w:rPr>
      </w:pPr>
    </w:p>
    <w:p w14:paraId="7240C59F" w14:textId="77777777" w:rsidR="00BA2F02" w:rsidRDefault="00BA2F02" w:rsidP="00BA2F02">
      <w:r>
        <w:t xml:space="preserve">Deltagare: </w:t>
      </w:r>
    </w:p>
    <w:p w14:paraId="39EA5EBF" w14:textId="77777777" w:rsidR="00BA2F02" w:rsidRDefault="00BA2F02" w:rsidP="00BA2F02"/>
    <w:p w14:paraId="6F419422" w14:textId="77777777" w:rsidR="00BA2F02" w:rsidRDefault="00BA2F02" w:rsidP="00BA2F02"/>
    <w:p w14:paraId="41DCD8E2" w14:textId="77777777" w:rsidR="00BA2F02" w:rsidRDefault="00BA2F02" w:rsidP="00BA2F02">
      <w:r>
        <w:t>1. Klubben har en väl fungerande facklig organisation på arbetsplatsen och genomför och dokumenterar regelbundet styrelsemöten, medlemsmöten inklusive årsmöte och konstitueringsmöte.</w:t>
      </w:r>
    </w:p>
    <w:p w14:paraId="50792BBE" w14:textId="77777777" w:rsidR="00BA2F02" w:rsidRDefault="00BA2F02" w:rsidP="00BA2F02">
      <w:pPr>
        <w:pStyle w:val="Liststycke"/>
      </w:pPr>
    </w:p>
    <w:p w14:paraId="53900977" w14:textId="77777777" w:rsidR="00BA2F02" w:rsidRDefault="00BA2F02" w:rsidP="00BA2F02">
      <w:sdt>
        <w:sdtPr>
          <w:id w:val="100303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57C7F438" w14:textId="77777777" w:rsidR="00BA2F02" w:rsidRDefault="00BA2F02" w:rsidP="00BA2F02"/>
    <w:p w14:paraId="2CF0E7F4" w14:textId="77777777" w:rsidR="00BA2F02" w:rsidRDefault="00BA2F02" w:rsidP="00BA2F02">
      <w:sdt>
        <w:sdtPr>
          <w:id w:val="1186710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30FF4CCA" w14:textId="77777777" w:rsidR="00BA2F02" w:rsidRDefault="00BA2F02" w:rsidP="00BA2F02"/>
    <w:p w14:paraId="4D31B05B" w14:textId="77777777" w:rsidR="00BA2F02" w:rsidRDefault="00BA2F02" w:rsidP="00BA2F02">
      <w:pPr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D83DF4">
        <w:rPr>
          <w:color w:val="000000" w:themeColor="text1"/>
        </w:rPr>
        <w:t>Klubben skickar verksamhetsberättelse och övriga handlingar som krävs för att få administrationsbidrag</w:t>
      </w:r>
      <w:r>
        <w:rPr>
          <w:color w:val="000000" w:themeColor="text1"/>
        </w:rPr>
        <w:t xml:space="preserve">, till avdelningen. </w:t>
      </w:r>
    </w:p>
    <w:p w14:paraId="06477E23" w14:textId="77777777" w:rsidR="00BA2F02" w:rsidRDefault="00BA2F02" w:rsidP="00BA2F02">
      <w:pPr>
        <w:rPr>
          <w:color w:val="000000" w:themeColor="text1"/>
        </w:rPr>
      </w:pPr>
    </w:p>
    <w:p w14:paraId="7FBEA77A" w14:textId="77777777" w:rsidR="00BA2F02" w:rsidRDefault="00BA2F02" w:rsidP="00BA2F02">
      <w:sdt>
        <w:sdtPr>
          <w:id w:val="-882937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502BFE50" w14:textId="77777777" w:rsidR="00BA2F02" w:rsidRDefault="00BA2F02" w:rsidP="00BA2F02"/>
    <w:p w14:paraId="42C81ACE" w14:textId="77777777" w:rsidR="00BA2F02" w:rsidRDefault="00BA2F02" w:rsidP="00BA2F02">
      <w:sdt>
        <w:sdtPr>
          <w:id w:val="-1426800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11B91F37" w14:textId="77777777" w:rsidR="00BA2F02" w:rsidRPr="00363637" w:rsidRDefault="00BA2F02" w:rsidP="00BA2F02">
      <w:pPr>
        <w:rPr>
          <w:color w:val="000000" w:themeColor="text1"/>
        </w:rPr>
      </w:pPr>
    </w:p>
    <w:p w14:paraId="05EF344F" w14:textId="77777777" w:rsidR="00BA2F02" w:rsidRPr="00BE516C" w:rsidRDefault="00BA2F02" w:rsidP="00BA2F02">
      <w:pPr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BE516C">
        <w:rPr>
          <w:color w:val="000000" w:themeColor="text1"/>
        </w:rPr>
        <w:t>På klubbens årsmöte väljs klubbordförande, kassör, minst en ledamot, representantskapsombud, huvudskyddsombud, skyddsombud och revisor/er. En av ledamöterna väljs till sekreterare och en till studieorganisatör på årsmötet eller i konstitueringen av styrelsen</w:t>
      </w:r>
      <w:r>
        <w:rPr>
          <w:color w:val="000000" w:themeColor="text1"/>
        </w:rPr>
        <w:t>, alla förtroendevalda meddelas till arbetsgivaren</w:t>
      </w:r>
      <w:r w:rsidRPr="00BE516C">
        <w:rPr>
          <w:color w:val="000000" w:themeColor="text1"/>
        </w:rPr>
        <w:t>.</w:t>
      </w:r>
    </w:p>
    <w:p w14:paraId="44B67E6F" w14:textId="77777777" w:rsidR="00BA2F02" w:rsidRPr="00363637" w:rsidRDefault="00BA2F02" w:rsidP="00BA2F02">
      <w:pPr>
        <w:rPr>
          <w:color w:val="000000" w:themeColor="text1"/>
        </w:rPr>
      </w:pPr>
      <w:r w:rsidRPr="00363637">
        <w:rPr>
          <w:color w:val="000000" w:themeColor="text1"/>
        </w:rPr>
        <w:tab/>
      </w:r>
      <w:r w:rsidRPr="00363637">
        <w:rPr>
          <w:color w:val="000000" w:themeColor="text1"/>
        </w:rPr>
        <w:tab/>
      </w:r>
      <w:r w:rsidRPr="00363637">
        <w:rPr>
          <w:color w:val="000000" w:themeColor="text1"/>
        </w:rPr>
        <w:tab/>
      </w:r>
      <w:r w:rsidRPr="00363637">
        <w:rPr>
          <w:color w:val="000000" w:themeColor="text1"/>
        </w:rPr>
        <w:tab/>
      </w:r>
    </w:p>
    <w:p w14:paraId="281D49F5" w14:textId="77777777" w:rsidR="00BA2F02" w:rsidRDefault="00BA2F02" w:rsidP="00BA2F02">
      <w:sdt>
        <w:sdtPr>
          <w:id w:val="-3751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06AB097C" w14:textId="77777777" w:rsidR="00BA2F02" w:rsidRDefault="00BA2F02" w:rsidP="00BA2F02"/>
    <w:p w14:paraId="6A97867A" w14:textId="77777777" w:rsidR="00BA2F02" w:rsidRDefault="00BA2F02" w:rsidP="00BA2F02">
      <w:sdt>
        <w:sdtPr>
          <w:id w:val="-1525093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520EEB82" w14:textId="77777777" w:rsidR="00BA2F02" w:rsidRDefault="00BA2F02" w:rsidP="00BA2F02"/>
    <w:p w14:paraId="216DB75D" w14:textId="60262082" w:rsidR="00BA2F02" w:rsidRDefault="00BA2F02" w:rsidP="00BA2F02">
      <w:r>
        <w:t>4. Klubben har en dokumenterad verksamhetsplanering som är förankrad hos medlemmarna och verksamheten motsvarar medlemmarnas och IF Metalls förväntningar.</w:t>
      </w:r>
      <w:r w:rsidR="00054877">
        <w:t xml:space="preserve"> </w:t>
      </w:r>
      <w:r w:rsidR="00054877">
        <w:t>Verksamhetsplan ska finnas upprättad.</w:t>
      </w:r>
    </w:p>
    <w:p w14:paraId="09203C29" w14:textId="77777777" w:rsidR="00BA2F02" w:rsidRDefault="00BA2F02" w:rsidP="00BA2F02"/>
    <w:p w14:paraId="34B0AE69" w14:textId="77777777" w:rsidR="00BA2F02" w:rsidRDefault="00BA2F02" w:rsidP="00BA2F02">
      <w:sdt>
        <w:sdtPr>
          <w:id w:val="-10496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791FD0DA" w14:textId="77777777" w:rsidR="00BA2F02" w:rsidRDefault="00BA2F02" w:rsidP="00BA2F02"/>
    <w:p w14:paraId="549C2BD0" w14:textId="77777777" w:rsidR="00BA2F02" w:rsidRDefault="00BA2F02" w:rsidP="00BA2F02">
      <w:sdt>
        <w:sdtPr>
          <w:id w:val="-93482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0649A4B5" w14:textId="77777777" w:rsidR="00BA2F02" w:rsidRDefault="00BA2F02" w:rsidP="00BA2F02">
      <w:pPr>
        <w:pStyle w:val="Liststycke"/>
      </w:pPr>
    </w:p>
    <w:p w14:paraId="52405492" w14:textId="77777777" w:rsidR="00BA2F02" w:rsidRDefault="00BA2F02" w:rsidP="00BA2F02"/>
    <w:p w14:paraId="08F95450" w14:textId="77777777" w:rsidR="00BA2F02" w:rsidRDefault="00BA2F02" w:rsidP="00BA2F02"/>
    <w:p w14:paraId="60242A6C" w14:textId="77777777" w:rsidR="00BA2F02" w:rsidRDefault="00BA2F02" w:rsidP="00BA2F02"/>
    <w:p w14:paraId="667C5543" w14:textId="77777777" w:rsidR="00BA2F02" w:rsidRDefault="00BA2F02" w:rsidP="00BA2F02"/>
    <w:p w14:paraId="4ADFD7FC" w14:textId="77777777" w:rsidR="00BA2F02" w:rsidRPr="00754EF8" w:rsidRDefault="00BA2F02" w:rsidP="00BA2F02">
      <w:pPr>
        <w:rPr>
          <w:color w:val="000000" w:themeColor="text1"/>
        </w:rPr>
      </w:pPr>
      <w:r>
        <w:t xml:space="preserve">5. Klubben kommunicerar kontinuerligt med medlemmarna och är tillgängliga för alla medlemmar, oavsett skiftgång. </w:t>
      </w:r>
      <w:r>
        <w:rPr>
          <w:color w:val="000000" w:themeColor="text1"/>
        </w:rPr>
        <w:t xml:space="preserve">Informationskanaler som anslagstavlor, visningar på TV och foldrar innehåller uppdaterad information och förmedlas på ett tillgängligt sätt. </w:t>
      </w:r>
    </w:p>
    <w:p w14:paraId="086DC6ED" w14:textId="77777777" w:rsidR="00BA2F02" w:rsidRDefault="00BA2F02" w:rsidP="00BA2F02"/>
    <w:p w14:paraId="7675268B" w14:textId="77777777" w:rsidR="00BA2F02" w:rsidRDefault="00BA2F02" w:rsidP="00BA2F02">
      <w:sdt>
        <w:sdtPr>
          <w:id w:val="-125327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0754A866" w14:textId="77777777" w:rsidR="00BA2F02" w:rsidRDefault="00BA2F02" w:rsidP="00BA2F02"/>
    <w:p w14:paraId="55CCF4F2" w14:textId="77777777" w:rsidR="00BA2F02" w:rsidRDefault="00BA2F02" w:rsidP="00BA2F02">
      <w:sdt>
        <w:sdtPr>
          <w:id w:val="-1968960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32DDC1FB" w14:textId="77777777" w:rsidR="00BA2F02" w:rsidRDefault="00BA2F02" w:rsidP="00BA2F02"/>
    <w:p w14:paraId="00677A67" w14:textId="77777777" w:rsidR="00BA2F02" w:rsidRPr="0083119F" w:rsidRDefault="00BA2F02" w:rsidP="00BA2F02">
      <w:r w:rsidRPr="0083119F">
        <w:t>6. Klubben har uppföljningssamtal med medlemmar efter 20- och 48 månaders medlemskap, där de informeras om de punkter IF Metallavdelningen fastslagit. Rapportering sker till avdelningen löpande.</w:t>
      </w:r>
    </w:p>
    <w:p w14:paraId="1CCF6815" w14:textId="77777777" w:rsidR="00BA2F02" w:rsidRPr="0083119F" w:rsidRDefault="00BA2F02" w:rsidP="00BA2F02"/>
    <w:p w14:paraId="5BD8BCFA" w14:textId="77777777" w:rsidR="00BA2F02" w:rsidRPr="0083119F" w:rsidRDefault="00BA2F02" w:rsidP="00BA2F02">
      <w:sdt>
        <w:sdtPr>
          <w:id w:val="-1790126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19F">
            <w:rPr>
              <w:rFonts w:ascii="MS Gothic" w:eastAsia="MS Gothic" w:hAnsi="MS Gothic" w:hint="eastAsia"/>
            </w:rPr>
            <w:t>☐</w:t>
          </w:r>
        </w:sdtContent>
      </w:sdt>
      <w:r w:rsidRPr="0083119F">
        <w:t>Ja</w:t>
      </w:r>
      <w:r w:rsidRPr="0083119F">
        <w:tab/>
        <w:t>Varför? _____________________________________________________</w:t>
      </w:r>
    </w:p>
    <w:p w14:paraId="24D6B8C2" w14:textId="77777777" w:rsidR="00BA2F02" w:rsidRPr="0083119F" w:rsidRDefault="00BA2F02" w:rsidP="00BA2F02"/>
    <w:p w14:paraId="5C7AC091" w14:textId="77777777" w:rsidR="00BA2F02" w:rsidRPr="0083119F" w:rsidRDefault="00BA2F02" w:rsidP="00BA2F02">
      <w:sdt>
        <w:sdtPr>
          <w:id w:val="-185880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19F">
            <w:rPr>
              <w:rFonts w:ascii="MS Gothic" w:eastAsia="MS Gothic" w:hAnsi="MS Gothic" w:hint="eastAsia"/>
            </w:rPr>
            <w:t>☐</w:t>
          </w:r>
        </w:sdtContent>
      </w:sdt>
      <w:r w:rsidRPr="0083119F">
        <w:t>Nej</w:t>
      </w:r>
      <w:r w:rsidRPr="0083119F">
        <w:tab/>
        <w:t>Varför? _____________________________________________________</w:t>
      </w:r>
    </w:p>
    <w:p w14:paraId="6C3A6F90" w14:textId="77777777" w:rsidR="00BA2F02" w:rsidRDefault="00BA2F02" w:rsidP="00BA2F02"/>
    <w:p w14:paraId="18D6CEF1" w14:textId="77777777" w:rsidR="00BA2F02" w:rsidRDefault="00BA2F02" w:rsidP="00BA2F02"/>
    <w:p w14:paraId="03CDAF1F" w14:textId="77777777" w:rsidR="00BA2F02" w:rsidRDefault="00BA2F02" w:rsidP="00BA2F02">
      <w:r>
        <w:t xml:space="preserve">7. Klubben bedriver en verksamhet som är förankrad i IF Metalls styrdokument och verkar aktivt för att förbättra medlemmarnas villkor på den egna arbetsplatsen. </w:t>
      </w:r>
      <w:r w:rsidRPr="00BE1525">
        <w:t xml:space="preserve">Klubbstyrelsen känner till och har strategier för att uppnå </w:t>
      </w:r>
      <w:r>
        <w:t>förbundets måltal</w:t>
      </w:r>
      <w:r w:rsidRPr="00BE1525">
        <w:t>.</w:t>
      </w:r>
    </w:p>
    <w:p w14:paraId="04C3FB40" w14:textId="77777777" w:rsidR="00BA2F02" w:rsidRDefault="00BA2F02" w:rsidP="00BA2F02"/>
    <w:p w14:paraId="6D8A888F" w14:textId="77777777" w:rsidR="00BA2F02" w:rsidRDefault="00BA2F02" w:rsidP="00BA2F02">
      <w:sdt>
        <w:sdtPr>
          <w:id w:val="1870640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76A5CCA2" w14:textId="77777777" w:rsidR="00BA2F02" w:rsidRDefault="00BA2F02" w:rsidP="00BA2F02"/>
    <w:p w14:paraId="51A85843" w14:textId="77777777" w:rsidR="00BA2F02" w:rsidRDefault="00BA2F02" w:rsidP="00BA2F02">
      <w:sdt>
        <w:sdtPr>
          <w:id w:val="54302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424EF475" w14:textId="77777777" w:rsidR="00BA2F02" w:rsidRDefault="00BA2F02" w:rsidP="00BA2F02"/>
    <w:p w14:paraId="6A04F87B" w14:textId="77777777" w:rsidR="00BA2F02" w:rsidRDefault="00BA2F02" w:rsidP="00BA2F02">
      <w:r>
        <w:t>8. Klubben har individuella utbildningsplaner för samtliga förtroendevalda. Alla styrelseledamöter som innehaft uppdraget minst 1 år har gått vald på jobbet eller validerats.</w:t>
      </w:r>
    </w:p>
    <w:p w14:paraId="5BBD6791" w14:textId="77777777" w:rsidR="00BA2F02" w:rsidRDefault="00BA2F02" w:rsidP="00BA2F02">
      <w:r>
        <w:tab/>
      </w:r>
    </w:p>
    <w:p w14:paraId="0C3AFA33" w14:textId="77777777" w:rsidR="00BA2F02" w:rsidRDefault="00BA2F02" w:rsidP="00BA2F02">
      <w:sdt>
        <w:sdtPr>
          <w:id w:val="947590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4D9D25CE" w14:textId="77777777" w:rsidR="00BA2F02" w:rsidRDefault="00BA2F02" w:rsidP="00BA2F02"/>
    <w:p w14:paraId="20C04148" w14:textId="77777777" w:rsidR="00BA2F02" w:rsidRDefault="00BA2F02" w:rsidP="00BA2F02">
      <w:sdt>
        <w:sdtPr>
          <w:id w:val="-784109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0A951AC9" w14:textId="77777777" w:rsidR="00BA2F02" w:rsidRDefault="00BA2F02" w:rsidP="00BA2F02"/>
    <w:p w14:paraId="15314A45" w14:textId="77777777" w:rsidR="00BA2F02" w:rsidRDefault="00BA2F02" w:rsidP="00BA2F02">
      <w:r>
        <w:t>9. Klubben har goda kunskaper i arbetsrätt samt centrala och lokala kollektivavtal.</w:t>
      </w:r>
    </w:p>
    <w:p w14:paraId="1EFAE3DA" w14:textId="77777777" w:rsidR="00BA2F02" w:rsidRPr="00AD53B0" w:rsidRDefault="00BA2F02" w:rsidP="00BA2F02">
      <w:r w:rsidRPr="00AD53B0">
        <w:t>Någon förhandlare har gått t.o.m. lokal förhandlarutb. Upp till 2 andra minst LIA och kollektivavtalet om de haft uppdraget minst 6 månader.</w:t>
      </w:r>
    </w:p>
    <w:p w14:paraId="1A03F12C" w14:textId="77777777" w:rsidR="00BA2F02" w:rsidRDefault="00BA2F02" w:rsidP="00BA2F02">
      <w:pPr>
        <w:ind w:left="360"/>
      </w:pPr>
    </w:p>
    <w:p w14:paraId="2447E9B2" w14:textId="77777777" w:rsidR="00BA2F02" w:rsidRDefault="00BA2F02" w:rsidP="00BA2F02">
      <w:sdt>
        <w:sdtPr>
          <w:id w:val="-1786497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75DD1ACB" w14:textId="77777777" w:rsidR="00BA2F02" w:rsidRDefault="00BA2F02" w:rsidP="00BA2F02"/>
    <w:p w14:paraId="3E59C260" w14:textId="77777777" w:rsidR="00BA2F02" w:rsidRDefault="00BA2F02" w:rsidP="00BA2F02">
      <w:sdt>
        <w:sdtPr>
          <w:id w:val="901177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1482B49E" w14:textId="77777777" w:rsidR="00BA2F02" w:rsidRDefault="00BA2F02" w:rsidP="00BA2F02"/>
    <w:p w14:paraId="7557DFC5" w14:textId="77777777" w:rsidR="00BA2F02" w:rsidRDefault="00BA2F02" w:rsidP="00BA2F02">
      <w:r>
        <w:t xml:space="preserve">10. Klubben har en fungerande förhandlingsverksamhet och bevakar, samt har förmågan att vid behov agera om arbetsgivare inte följer och respekterar avtal och lagstiftning. Klubben förbereder, genomför och analyserar alla förhandlingar. </w:t>
      </w:r>
      <w:r>
        <w:tab/>
      </w:r>
    </w:p>
    <w:p w14:paraId="4730889E" w14:textId="77777777" w:rsidR="00BA2F02" w:rsidRDefault="00BA2F02" w:rsidP="00BA2F02">
      <w:r>
        <w:tab/>
      </w:r>
    </w:p>
    <w:p w14:paraId="2BF5FF93" w14:textId="77777777" w:rsidR="00BA2F02" w:rsidRDefault="00BA2F02" w:rsidP="00BA2F02">
      <w:sdt>
        <w:sdtPr>
          <w:id w:val="1622569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175A6CA4" w14:textId="77777777" w:rsidR="00BA2F02" w:rsidRDefault="00BA2F02" w:rsidP="00BA2F02"/>
    <w:p w14:paraId="030698F0" w14:textId="77777777" w:rsidR="00BA2F02" w:rsidRDefault="00BA2F02" w:rsidP="00BA2F02">
      <w:sdt>
        <w:sdtPr>
          <w:id w:val="-31883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2F25DBFF" w14:textId="77777777" w:rsidR="00BA2F02" w:rsidRDefault="00BA2F02" w:rsidP="00BA2F02">
      <w:r>
        <w:tab/>
      </w:r>
      <w:r>
        <w:tab/>
      </w:r>
      <w:r>
        <w:tab/>
      </w:r>
    </w:p>
    <w:p w14:paraId="5A7590F1" w14:textId="77777777" w:rsidR="00BA2F02" w:rsidRDefault="00BA2F02" w:rsidP="00BA2F02"/>
    <w:p w14:paraId="6B464D15" w14:textId="77777777" w:rsidR="00BA2F02" w:rsidRPr="0083119F" w:rsidRDefault="00BA2F02" w:rsidP="00BA2F02">
      <w:r w:rsidRPr="0083119F">
        <w:t>1</w:t>
      </w:r>
      <w:r>
        <w:t>1</w:t>
      </w:r>
      <w:r w:rsidRPr="0083119F">
        <w:t>. Klubben har skriftlig rutin med arbetsgivare för att hantera medbestämmandelagen (MBL) och har möjlighet till inflytande vid större förändringar och viktigare beslut.</w:t>
      </w:r>
    </w:p>
    <w:p w14:paraId="03080F2D" w14:textId="77777777" w:rsidR="00BA2F02" w:rsidRPr="0083119F" w:rsidRDefault="00BA2F02" w:rsidP="00BA2F02"/>
    <w:p w14:paraId="673ADE3A" w14:textId="77777777" w:rsidR="00BA2F02" w:rsidRPr="0083119F" w:rsidRDefault="00BA2F02" w:rsidP="00BA2F02">
      <w:sdt>
        <w:sdtPr>
          <w:id w:val="-1623224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19F">
            <w:rPr>
              <w:rFonts w:ascii="MS Gothic" w:eastAsia="MS Gothic" w:hAnsi="MS Gothic" w:hint="eastAsia"/>
            </w:rPr>
            <w:t>☐</w:t>
          </w:r>
        </w:sdtContent>
      </w:sdt>
      <w:r w:rsidRPr="0083119F">
        <w:t>Ja</w:t>
      </w:r>
      <w:r w:rsidRPr="0083119F">
        <w:tab/>
        <w:t>Varför? _____________________________________________________</w:t>
      </w:r>
    </w:p>
    <w:p w14:paraId="586C4FB5" w14:textId="77777777" w:rsidR="00BA2F02" w:rsidRPr="0083119F" w:rsidRDefault="00BA2F02" w:rsidP="00BA2F02"/>
    <w:p w14:paraId="4E3AAE2A" w14:textId="77777777" w:rsidR="00BA2F02" w:rsidRPr="0083119F" w:rsidRDefault="00BA2F02" w:rsidP="00BA2F02">
      <w:sdt>
        <w:sdtPr>
          <w:id w:val="2002385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19F">
            <w:rPr>
              <w:rFonts w:ascii="MS Gothic" w:eastAsia="MS Gothic" w:hAnsi="MS Gothic" w:hint="eastAsia"/>
            </w:rPr>
            <w:t>☐</w:t>
          </w:r>
        </w:sdtContent>
      </w:sdt>
      <w:r w:rsidRPr="0083119F">
        <w:t>Nej</w:t>
      </w:r>
      <w:r w:rsidRPr="0083119F">
        <w:tab/>
        <w:t>Varför? _____________________________________________________</w:t>
      </w:r>
    </w:p>
    <w:p w14:paraId="3C38722D" w14:textId="77777777" w:rsidR="00BA2F02" w:rsidRDefault="00BA2F02" w:rsidP="00BA2F02"/>
    <w:p w14:paraId="5C80F7EC" w14:textId="77777777" w:rsidR="00BA2F02" w:rsidRDefault="00BA2F02" w:rsidP="00BA2F02">
      <w:r>
        <w:t>12. Klubben verkar aktivt för återväxt i den fackliga organisationen på arbetsplatsen och i avdelningen och för att upprätthålla kompetens över tid. I styrelsen finns, för arbetsplatsen ansedda yngre, invalda.</w:t>
      </w:r>
    </w:p>
    <w:p w14:paraId="5AB3EED3" w14:textId="77777777" w:rsidR="00BA2F02" w:rsidRDefault="00BA2F02" w:rsidP="00BA2F02">
      <w:r>
        <w:tab/>
      </w:r>
      <w:r>
        <w:tab/>
      </w:r>
    </w:p>
    <w:p w14:paraId="43DE098A" w14:textId="77777777" w:rsidR="00BA2F02" w:rsidRDefault="00BA2F02" w:rsidP="00BA2F02">
      <w:sdt>
        <w:sdtPr>
          <w:id w:val="883139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3820DAC2" w14:textId="77777777" w:rsidR="00BA2F02" w:rsidRDefault="00BA2F02" w:rsidP="00BA2F02"/>
    <w:p w14:paraId="5F752655" w14:textId="77777777" w:rsidR="00BA2F02" w:rsidRDefault="00BA2F02" w:rsidP="00BA2F02">
      <w:sdt>
        <w:sdtPr>
          <w:id w:val="-835452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2C4C6D43" w14:textId="77777777" w:rsidR="00BA2F02" w:rsidRDefault="00BA2F02" w:rsidP="00BA2F02"/>
    <w:p w14:paraId="0B0869C7" w14:textId="77777777" w:rsidR="00BA2F02" w:rsidRDefault="00BA2F02" w:rsidP="00BA2F02">
      <w:r>
        <w:t>13. Klubben verkar aktivt för en hög organisationsgrad och har en fungerande rutin för facklig introduktion som är förankrad med arbetsgivaren och som även omfattar bemanningsanställda.</w:t>
      </w:r>
    </w:p>
    <w:p w14:paraId="5CCEA0E0" w14:textId="77777777" w:rsidR="00BA2F02" w:rsidRDefault="00BA2F02" w:rsidP="00BA2F02">
      <w:pPr>
        <w:ind w:left="360"/>
      </w:pPr>
    </w:p>
    <w:p w14:paraId="7DFEAA4E" w14:textId="77777777" w:rsidR="00BA2F02" w:rsidRDefault="00BA2F02" w:rsidP="00BA2F02">
      <w:sdt>
        <w:sdtPr>
          <w:id w:val="1899788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2DD878FC" w14:textId="77777777" w:rsidR="00BA2F02" w:rsidRDefault="00BA2F02" w:rsidP="00BA2F02"/>
    <w:p w14:paraId="64A61EC1" w14:textId="77777777" w:rsidR="00BA2F02" w:rsidRDefault="00BA2F02" w:rsidP="00BA2F02">
      <w:sdt>
        <w:sdtPr>
          <w:id w:val="-2077659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53F6CFB1" w14:textId="77777777" w:rsidR="00BA2F02" w:rsidRDefault="00BA2F02" w:rsidP="00BA2F02"/>
    <w:p w14:paraId="3E8AA3A0" w14:textId="77777777" w:rsidR="00BA2F02" w:rsidRDefault="00BA2F02" w:rsidP="00BA2F02">
      <w:r>
        <w:t>14. Skyddsombuden är utbildade och deltar aktivt i arbetsmiljöarbetet på arbetsplatsen, exempelvis vid skyddsronder och riskanalyser. Skyddsombud med uppdrag minst 1 år har även gått vald på jobbet och något skyddsombud har gått SAM.</w:t>
      </w:r>
    </w:p>
    <w:p w14:paraId="67B4014C" w14:textId="77777777" w:rsidR="00BA2F02" w:rsidRDefault="00BA2F02" w:rsidP="00BA2F02"/>
    <w:p w14:paraId="7FA2A815" w14:textId="77777777" w:rsidR="00BA2F02" w:rsidRDefault="00BA2F02" w:rsidP="00BA2F02">
      <w:sdt>
        <w:sdtPr>
          <w:id w:val="-99885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1E1727EA" w14:textId="77777777" w:rsidR="00BA2F02" w:rsidRDefault="00BA2F02" w:rsidP="00BA2F02"/>
    <w:p w14:paraId="79630044" w14:textId="77777777" w:rsidR="00BA2F02" w:rsidRDefault="00BA2F02" w:rsidP="00BA2F02">
      <w:sdt>
        <w:sdtPr>
          <w:id w:val="21185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660E1CBF" w14:textId="77777777" w:rsidR="00BA2F02" w:rsidRDefault="00BA2F02" w:rsidP="00BA2F02"/>
    <w:p w14:paraId="4671C8E4" w14:textId="77777777" w:rsidR="00BA2F02" w:rsidRDefault="00BA2F02" w:rsidP="00BA2F02">
      <w:r>
        <w:t>15. Klubben har en god dialog med skyddsombuden och samverkar med skyddsorganisationen. Vid MBL-förhandlingar om förändring i verksamheten efterfrågas riskanalyser.</w:t>
      </w:r>
    </w:p>
    <w:p w14:paraId="1634B630" w14:textId="77777777" w:rsidR="00BA2F02" w:rsidRDefault="00BA2F02" w:rsidP="00BA2F02"/>
    <w:p w14:paraId="7F3DFD5D" w14:textId="77777777" w:rsidR="00BA2F02" w:rsidRDefault="00BA2F02" w:rsidP="00BA2F02">
      <w:sdt>
        <w:sdtPr>
          <w:id w:val="1692270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082DE641" w14:textId="77777777" w:rsidR="00BA2F02" w:rsidRDefault="00BA2F02" w:rsidP="00BA2F02"/>
    <w:p w14:paraId="63E6FCB0" w14:textId="77777777" w:rsidR="00BA2F02" w:rsidRDefault="00BA2F02" w:rsidP="00BA2F02">
      <w:sdt>
        <w:sdtPr>
          <w:id w:val="1079098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2F78EB2B" w14:textId="77777777" w:rsidR="00BA2F02" w:rsidRDefault="00BA2F02" w:rsidP="00BA2F02"/>
    <w:p w14:paraId="4CE2946E" w14:textId="77777777" w:rsidR="00BA2F02" w:rsidRDefault="00BA2F02" w:rsidP="00BA2F02"/>
    <w:p w14:paraId="2B652890" w14:textId="77777777" w:rsidR="00BA2F02" w:rsidRDefault="00BA2F02" w:rsidP="00BA2F02"/>
    <w:p w14:paraId="62D1E5AA" w14:textId="77777777" w:rsidR="00BA2F02" w:rsidRDefault="00BA2F02" w:rsidP="00BA2F02"/>
    <w:p w14:paraId="2964A44B" w14:textId="77777777" w:rsidR="00BA2F02" w:rsidRDefault="00BA2F02" w:rsidP="00BA2F02">
      <w:r>
        <w:t>16. Vid 50 anställda eller fler finns en skyddskommitté där IF Metalls skyddsombud deltar aktivt och påverkar.</w:t>
      </w:r>
    </w:p>
    <w:p w14:paraId="14FF9C8D" w14:textId="77777777" w:rsidR="00BA2F02" w:rsidRDefault="00BA2F02" w:rsidP="00BA2F02"/>
    <w:p w14:paraId="2D2595C1" w14:textId="77777777" w:rsidR="00BA2F02" w:rsidRDefault="00BA2F02" w:rsidP="00BA2F02">
      <w:sdt>
        <w:sdtPr>
          <w:id w:val="1359319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15EEE05D" w14:textId="77777777" w:rsidR="00BA2F02" w:rsidRDefault="00BA2F02" w:rsidP="00BA2F02"/>
    <w:p w14:paraId="0821FBB2" w14:textId="77777777" w:rsidR="00BA2F02" w:rsidRDefault="00BA2F02" w:rsidP="00BA2F02">
      <w:sdt>
        <w:sdtPr>
          <w:id w:val="93478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1AC1A014" w14:textId="77777777" w:rsidR="00BA2F02" w:rsidRDefault="00BA2F02" w:rsidP="00BA2F02"/>
    <w:p w14:paraId="1126CC87" w14:textId="77777777" w:rsidR="00BA2F02" w:rsidRDefault="00BA2F02" w:rsidP="00BA2F02">
      <w:r>
        <w:t>17. Klubben har organisationsnummer samt bankkonto.</w:t>
      </w:r>
    </w:p>
    <w:p w14:paraId="1880FF6F" w14:textId="77777777" w:rsidR="00BA2F02" w:rsidRDefault="00BA2F02" w:rsidP="00BA2F02">
      <w:pPr>
        <w:rPr>
          <w:color w:val="000000" w:themeColor="text1"/>
          <w:u w:val="single"/>
        </w:rPr>
      </w:pPr>
    </w:p>
    <w:p w14:paraId="27D3F521" w14:textId="77777777" w:rsidR="00BA2F02" w:rsidRDefault="00BA2F02" w:rsidP="00BA2F02">
      <w:sdt>
        <w:sdtPr>
          <w:id w:val="-1593540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096FC87C" w14:textId="77777777" w:rsidR="00BA2F02" w:rsidRDefault="00BA2F02" w:rsidP="00BA2F02"/>
    <w:p w14:paraId="206AFA31" w14:textId="77777777" w:rsidR="00BA2F02" w:rsidRDefault="00BA2F02" w:rsidP="00BA2F02">
      <w:sdt>
        <w:sdtPr>
          <w:id w:val="-202045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430CE5AB" w14:textId="77777777" w:rsidR="00BA2F02" w:rsidRPr="00363637" w:rsidRDefault="00BA2F02" w:rsidP="00BA2F02">
      <w:pPr>
        <w:rPr>
          <w:color w:val="000000" w:themeColor="text1"/>
          <w:u w:val="single"/>
        </w:rPr>
      </w:pPr>
    </w:p>
    <w:p w14:paraId="60D3AFFB" w14:textId="77777777" w:rsidR="00BA2F02" w:rsidRPr="00BE516C" w:rsidRDefault="00BA2F02" w:rsidP="00BA2F02">
      <w:pPr>
        <w:rPr>
          <w:color w:val="000000" w:themeColor="text1"/>
        </w:rPr>
      </w:pPr>
      <w:r>
        <w:rPr>
          <w:color w:val="000000" w:themeColor="text1"/>
        </w:rPr>
        <w:t xml:space="preserve">18. </w:t>
      </w:r>
      <w:r w:rsidRPr="00BE516C">
        <w:rPr>
          <w:color w:val="000000" w:themeColor="text1"/>
        </w:rPr>
        <w:t xml:space="preserve">Klubben har en mailadress som läses kontinuerligt och är kommunicerad till avdelningen. </w:t>
      </w:r>
      <w:r>
        <w:rPr>
          <w:color w:val="000000" w:themeColor="text1"/>
        </w:rPr>
        <w:t>Det är ingen personlig mejl och flera i klubbstyrelsen har tillgång till den. Rutiner för hantering av mejlen finns upprättade där andra hanterar den vid ansvarigs frånvaro.</w:t>
      </w:r>
    </w:p>
    <w:p w14:paraId="34130860" w14:textId="77777777" w:rsidR="00BA2F02" w:rsidRPr="00363637" w:rsidRDefault="00BA2F02" w:rsidP="00BA2F02">
      <w:pPr>
        <w:pStyle w:val="Liststycke"/>
        <w:rPr>
          <w:color w:val="000000" w:themeColor="text1"/>
        </w:rPr>
      </w:pPr>
      <w:r w:rsidRPr="00363637">
        <w:rPr>
          <w:color w:val="000000" w:themeColor="text1"/>
        </w:rPr>
        <w:tab/>
      </w:r>
      <w:r w:rsidRPr="00363637">
        <w:rPr>
          <w:color w:val="000000" w:themeColor="text1"/>
        </w:rPr>
        <w:tab/>
      </w:r>
      <w:r w:rsidRPr="00363637">
        <w:rPr>
          <w:color w:val="000000" w:themeColor="text1"/>
        </w:rPr>
        <w:tab/>
      </w:r>
    </w:p>
    <w:p w14:paraId="59351CB2" w14:textId="77777777" w:rsidR="00BA2F02" w:rsidRDefault="00BA2F02" w:rsidP="00BA2F02">
      <w:sdt>
        <w:sdtPr>
          <w:id w:val="-497815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659ABFFD" w14:textId="77777777" w:rsidR="00BA2F02" w:rsidRDefault="00BA2F02" w:rsidP="00BA2F02"/>
    <w:p w14:paraId="7CC43941" w14:textId="77777777" w:rsidR="00BA2F02" w:rsidRDefault="00BA2F02" w:rsidP="00BA2F02">
      <w:sdt>
        <w:sdtPr>
          <w:id w:val="718021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0ED5657B" w14:textId="77777777" w:rsidR="00BA2F02" w:rsidRPr="00363637" w:rsidRDefault="00BA2F02" w:rsidP="00BA2F02">
      <w:pPr>
        <w:rPr>
          <w:color w:val="000000" w:themeColor="text1"/>
        </w:rPr>
      </w:pPr>
    </w:p>
    <w:p w14:paraId="2BA2E4B2" w14:textId="77777777" w:rsidR="00BA2F02" w:rsidRPr="00BE516C" w:rsidRDefault="00BA2F02" w:rsidP="00BA2F02">
      <w:pPr>
        <w:rPr>
          <w:color w:val="000000" w:themeColor="text1"/>
        </w:rPr>
      </w:pPr>
      <w:r>
        <w:rPr>
          <w:color w:val="000000" w:themeColor="text1"/>
        </w:rPr>
        <w:t xml:space="preserve">19. </w:t>
      </w:r>
      <w:r w:rsidRPr="00BE516C">
        <w:rPr>
          <w:color w:val="000000" w:themeColor="text1"/>
        </w:rPr>
        <w:t>Klubben deltar på ordförandekonferens, ortsträffar och andra konferenser som den blir kallad på, om inte giltiga skäl finns.</w:t>
      </w:r>
    </w:p>
    <w:p w14:paraId="232C3F4E" w14:textId="77777777" w:rsidR="00BA2F02" w:rsidRPr="00363637" w:rsidRDefault="00BA2F02" w:rsidP="00BA2F02">
      <w:pPr>
        <w:pStyle w:val="Liststycke"/>
        <w:rPr>
          <w:color w:val="000000" w:themeColor="text1"/>
        </w:rPr>
      </w:pPr>
      <w:r w:rsidRPr="00363637">
        <w:rPr>
          <w:color w:val="000000" w:themeColor="text1"/>
        </w:rPr>
        <w:tab/>
      </w:r>
      <w:r w:rsidRPr="00363637">
        <w:rPr>
          <w:color w:val="000000" w:themeColor="text1"/>
        </w:rPr>
        <w:tab/>
      </w:r>
      <w:r w:rsidRPr="00363637">
        <w:rPr>
          <w:color w:val="000000" w:themeColor="text1"/>
        </w:rPr>
        <w:tab/>
      </w:r>
      <w:r w:rsidRPr="00363637">
        <w:rPr>
          <w:color w:val="000000" w:themeColor="text1"/>
        </w:rPr>
        <w:tab/>
      </w:r>
    </w:p>
    <w:p w14:paraId="7385677A" w14:textId="77777777" w:rsidR="00BA2F02" w:rsidRDefault="00BA2F02" w:rsidP="00BA2F02">
      <w:sdt>
        <w:sdtPr>
          <w:id w:val="332888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Ja</w:t>
      </w:r>
      <w:r>
        <w:tab/>
        <w:t>Varför? _____________________________________________________</w:t>
      </w:r>
    </w:p>
    <w:p w14:paraId="5FDFB2D9" w14:textId="77777777" w:rsidR="00BA2F02" w:rsidRDefault="00BA2F02" w:rsidP="00BA2F02"/>
    <w:p w14:paraId="23DD0EAB" w14:textId="77777777" w:rsidR="00BA2F02" w:rsidRDefault="00BA2F02" w:rsidP="00BA2F02">
      <w:sdt>
        <w:sdtPr>
          <w:id w:val="487599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Nej</w:t>
      </w:r>
      <w:r>
        <w:tab/>
        <w:t>Varför? _____________________________________________________</w:t>
      </w:r>
    </w:p>
    <w:p w14:paraId="728875CF" w14:textId="77777777" w:rsidR="00BA2F02" w:rsidRDefault="00BA2F02" w:rsidP="00BA2F02"/>
    <w:p w14:paraId="781C6F2C" w14:textId="77777777" w:rsidR="00BA2F02" w:rsidRPr="0083119F" w:rsidRDefault="00BA2F02" w:rsidP="00BA2F02">
      <w:r w:rsidRPr="0083119F">
        <w:t>2</w:t>
      </w:r>
      <w:r>
        <w:t>0</w:t>
      </w:r>
      <w:r w:rsidRPr="0083119F">
        <w:t>. Klubben har aktiva och utbildade försäkringsinformatörer.</w:t>
      </w:r>
    </w:p>
    <w:p w14:paraId="75E1D741" w14:textId="77777777" w:rsidR="00BA2F02" w:rsidRPr="0083119F" w:rsidRDefault="00BA2F02" w:rsidP="00BA2F02">
      <w:pPr>
        <w:pStyle w:val="Liststycke"/>
      </w:pPr>
      <w:r w:rsidRPr="0083119F">
        <w:tab/>
      </w:r>
      <w:r w:rsidRPr="0083119F">
        <w:tab/>
      </w:r>
      <w:r w:rsidRPr="0083119F">
        <w:tab/>
      </w:r>
      <w:r w:rsidRPr="0083119F">
        <w:tab/>
      </w:r>
    </w:p>
    <w:p w14:paraId="740BC495" w14:textId="77777777" w:rsidR="00BA2F02" w:rsidRPr="0083119F" w:rsidRDefault="00BA2F02" w:rsidP="00BA2F02">
      <w:sdt>
        <w:sdtPr>
          <w:id w:val="1059986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19F">
            <w:rPr>
              <w:rFonts w:ascii="MS Gothic" w:eastAsia="MS Gothic" w:hAnsi="MS Gothic" w:hint="eastAsia"/>
            </w:rPr>
            <w:t>☐</w:t>
          </w:r>
        </w:sdtContent>
      </w:sdt>
      <w:r w:rsidRPr="0083119F">
        <w:t>Ja</w:t>
      </w:r>
      <w:r w:rsidRPr="0083119F">
        <w:tab/>
        <w:t>Varför? _____________________________________________________</w:t>
      </w:r>
    </w:p>
    <w:p w14:paraId="02817E98" w14:textId="77777777" w:rsidR="00BA2F02" w:rsidRPr="0083119F" w:rsidRDefault="00BA2F02" w:rsidP="00BA2F02"/>
    <w:p w14:paraId="3CE24770" w14:textId="77777777" w:rsidR="00BA2F02" w:rsidRPr="0083119F" w:rsidRDefault="00BA2F02" w:rsidP="00BA2F02">
      <w:sdt>
        <w:sdtPr>
          <w:id w:val="-1240858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19F">
            <w:rPr>
              <w:rFonts w:ascii="MS Gothic" w:eastAsia="MS Gothic" w:hAnsi="MS Gothic" w:hint="eastAsia"/>
            </w:rPr>
            <w:t>☐</w:t>
          </w:r>
        </w:sdtContent>
      </w:sdt>
      <w:r w:rsidRPr="0083119F">
        <w:t>Nej</w:t>
      </w:r>
      <w:r w:rsidRPr="0083119F">
        <w:tab/>
        <w:t>Varför? _____________________________________________________</w:t>
      </w:r>
    </w:p>
    <w:p w14:paraId="4FDB72B3" w14:textId="77777777" w:rsidR="00BA2F02" w:rsidRPr="0083119F" w:rsidRDefault="00BA2F02" w:rsidP="00BA2F02"/>
    <w:p w14:paraId="30CC13CC" w14:textId="77777777" w:rsidR="00BA2F02" w:rsidRPr="0083119F" w:rsidRDefault="00BA2F02" w:rsidP="00BA2F02">
      <w:r w:rsidRPr="0083119F">
        <w:t>2</w:t>
      </w:r>
      <w:r>
        <w:t>1</w:t>
      </w:r>
      <w:r w:rsidRPr="0083119F">
        <w:t>. Klubben har en organisationsgrad för egen personal i bolaget på minst 85%.</w:t>
      </w:r>
    </w:p>
    <w:p w14:paraId="202039A0" w14:textId="77777777" w:rsidR="00BA2F02" w:rsidRPr="0083119F" w:rsidRDefault="00BA2F02" w:rsidP="00BA2F02">
      <w:pPr>
        <w:pStyle w:val="Liststycke"/>
      </w:pPr>
      <w:r w:rsidRPr="0083119F">
        <w:tab/>
      </w:r>
      <w:r w:rsidRPr="0083119F">
        <w:tab/>
      </w:r>
      <w:r w:rsidRPr="0083119F">
        <w:tab/>
      </w:r>
      <w:r w:rsidRPr="0083119F">
        <w:tab/>
      </w:r>
    </w:p>
    <w:p w14:paraId="0F4F71AA" w14:textId="77777777" w:rsidR="00BA2F02" w:rsidRPr="0083119F" w:rsidRDefault="00BA2F02" w:rsidP="00BA2F02">
      <w:sdt>
        <w:sdtPr>
          <w:id w:val="163621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19F">
            <w:rPr>
              <w:rFonts w:ascii="MS Gothic" w:eastAsia="MS Gothic" w:hAnsi="MS Gothic" w:hint="eastAsia"/>
            </w:rPr>
            <w:t>☐</w:t>
          </w:r>
        </w:sdtContent>
      </w:sdt>
      <w:r w:rsidRPr="0083119F">
        <w:t>Ja</w:t>
      </w:r>
      <w:r w:rsidRPr="0083119F">
        <w:tab/>
        <w:t>Varför? _____________________________________________________</w:t>
      </w:r>
    </w:p>
    <w:p w14:paraId="75C8459F" w14:textId="77777777" w:rsidR="00BA2F02" w:rsidRPr="0083119F" w:rsidRDefault="00BA2F02" w:rsidP="00BA2F02"/>
    <w:p w14:paraId="1F23CDD0" w14:textId="77777777" w:rsidR="00BA2F02" w:rsidRPr="0083119F" w:rsidRDefault="00BA2F02" w:rsidP="00BA2F02">
      <w:sdt>
        <w:sdtPr>
          <w:id w:val="-33299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19F">
            <w:rPr>
              <w:rFonts w:ascii="MS Gothic" w:eastAsia="MS Gothic" w:hAnsi="MS Gothic" w:hint="eastAsia"/>
            </w:rPr>
            <w:t>☐</w:t>
          </w:r>
        </w:sdtContent>
      </w:sdt>
      <w:r w:rsidRPr="0083119F">
        <w:t>Nej</w:t>
      </w:r>
      <w:r w:rsidRPr="0083119F">
        <w:tab/>
        <w:t>Varför? _____________________________________________________</w:t>
      </w:r>
    </w:p>
    <w:p w14:paraId="3B9B7184" w14:textId="77777777" w:rsidR="00BA2F02" w:rsidRDefault="00BA2F02" w:rsidP="00BA2F02"/>
    <w:p w14:paraId="555E9D55" w14:textId="77777777" w:rsidR="00BA2F02" w:rsidRPr="0083119F" w:rsidRDefault="00BA2F02" w:rsidP="00BA2F02">
      <w:r w:rsidRPr="0083119F">
        <w:t>2</w:t>
      </w:r>
      <w:r>
        <w:t>2</w:t>
      </w:r>
      <w:r w:rsidRPr="0083119F">
        <w:t xml:space="preserve">. Klubben har en </w:t>
      </w:r>
      <w:r>
        <w:t>skriftlig strategi för att värva ickemedlemmar och har löpande kontakt med dem, oavsett skiftgång.</w:t>
      </w:r>
    </w:p>
    <w:p w14:paraId="29C6B18D" w14:textId="77777777" w:rsidR="00BA2F02" w:rsidRPr="0083119F" w:rsidRDefault="00BA2F02" w:rsidP="00BA2F02">
      <w:pPr>
        <w:pStyle w:val="Liststycke"/>
      </w:pPr>
      <w:r w:rsidRPr="0083119F">
        <w:tab/>
      </w:r>
      <w:r w:rsidRPr="0083119F">
        <w:tab/>
      </w:r>
      <w:r w:rsidRPr="0083119F">
        <w:tab/>
      </w:r>
      <w:r w:rsidRPr="0083119F">
        <w:tab/>
      </w:r>
    </w:p>
    <w:p w14:paraId="469648BC" w14:textId="77777777" w:rsidR="00BA2F02" w:rsidRPr="0083119F" w:rsidRDefault="00BA2F02" w:rsidP="00BA2F02">
      <w:sdt>
        <w:sdtPr>
          <w:id w:val="-407223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19F">
            <w:rPr>
              <w:rFonts w:ascii="MS Gothic" w:eastAsia="MS Gothic" w:hAnsi="MS Gothic" w:hint="eastAsia"/>
            </w:rPr>
            <w:t>☐</w:t>
          </w:r>
        </w:sdtContent>
      </w:sdt>
      <w:r w:rsidRPr="0083119F">
        <w:t>Ja</w:t>
      </w:r>
      <w:r w:rsidRPr="0083119F">
        <w:tab/>
        <w:t>Varför? _____________________________________________________</w:t>
      </w:r>
    </w:p>
    <w:p w14:paraId="0E713E53" w14:textId="77777777" w:rsidR="00BA2F02" w:rsidRPr="0083119F" w:rsidRDefault="00BA2F02" w:rsidP="00BA2F02"/>
    <w:p w14:paraId="2970AA74" w14:textId="77777777" w:rsidR="00BA2F02" w:rsidRPr="0083119F" w:rsidRDefault="00BA2F02" w:rsidP="00BA2F02">
      <w:sdt>
        <w:sdtPr>
          <w:id w:val="1075785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19F">
            <w:rPr>
              <w:rFonts w:ascii="MS Gothic" w:eastAsia="MS Gothic" w:hAnsi="MS Gothic" w:hint="eastAsia"/>
            </w:rPr>
            <w:t>☐</w:t>
          </w:r>
        </w:sdtContent>
      </w:sdt>
      <w:r w:rsidRPr="0083119F">
        <w:t>Nej</w:t>
      </w:r>
      <w:r w:rsidRPr="0083119F">
        <w:tab/>
        <w:t>Varför? _____________________________________________________</w:t>
      </w:r>
    </w:p>
    <w:p w14:paraId="6247F5BC" w14:textId="77777777" w:rsidR="00BA2F02" w:rsidRDefault="00BA2F02" w:rsidP="00BA2F02"/>
    <w:p w14:paraId="7DAB2614" w14:textId="77777777" w:rsidR="00BA2F02" w:rsidRDefault="00BA2F02" w:rsidP="00BA2F02">
      <w:r>
        <w:t>Kommentarer/handlingsplan ansvarig ombudsman</w:t>
      </w:r>
    </w:p>
    <w:p w14:paraId="29E0C5FA" w14:textId="77777777" w:rsidR="00BA2F02" w:rsidRDefault="00BA2F02" w:rsidP="00BA2F0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17D346" w14:textId="77777777" w:rsidR="00BA2F02" w:rsidRDefault="00BA2F02" w:rsidP="00BA2F02">
      <w:r>
        <w:t>____________________________________________________________________</w:t>
      </w:r>
    </w:p>
    <w:p w14:paraId="4010FAE6" w14:textId="77777777" w:rsidR="00BA2F02" w:rsidRDefault="00BA2F02" w:rsidP="00BA2F02"/>
    <w:p w14:paraId="6676148E" w14:textId="77777777" w:rsidR="00BA2F02" w:rsidRDefault="00BA2F02" w:rsidP="00BA2F02"/>
    <w:p w14:paraId="5AFF84F8" w14:textId="77777777" w:rsidR="00BA2F02" w:rsidRDefault="00BA2F02" w:rsidP="00BA2F02">
      <w:r>
        <w:t>Kommentarer medlem 1</w:t>
      </w:r>
    </w:p>
    <w:p w14:paraId="179D01D3" w14:textId="77777777" w:rsidR="00BA2F02" w:rsidRDefault="00BA2F02" w:rsidP="00BA2F0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5BCC6C" w14:textId="77777777" w:rsidR="00BA2F02" w:rsidRDefault="00BA2F02" w:rsidP="00BA2F02"/>
    <w:p w14:paraId="45BE4418" w14:textId="77777777" w:rsidR="00BA2F02" w:rsidRDefault="00BA2F02" w:rsidP="00BA2F02"/>
    <w:p w14:paraId="2F47261C" w14:textId="77777777" w:rsidR="00BA2F02" w:rsidRDefault="00BA2F02" w:rsidP="00BA2F02"/>
    <w:p w14:paraId="578DCE65" w14:textId="77777777" w:rsidR="00BA2F02" w:rsidRDefault="00BA2F02" w:rsidP="00BA2F02"/>
    <w:p w14:paraId="7633EACE" w14:textId="77777777" w:rsidR="00BA2F02" w:rsidRDefault="00BA2F02" w:rsidP="00BA2F02"/>
    <w:p w14:paraId="40C3D32D" w14:textId="77777777" w:rsidR="00BA2F02" w:rsidRDefault="00BA2F02" w:rsidP="00BA2F02">
      <w:r>
        <w:t>Kommentarer medlem 2</w:t>
      </w:r>
    </w:p>
    <w:p w14:paraId="33894662" w14:textId="77777777" w:rsidR="00BA2F02" w:rsidRDefault="00BA2F02" w:rsidP="00BA2F0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5DD9B2" w14:textId="77777777" w:rsidR="00BA2F02" w:rsidRDefault="00BA2F02" w:rsidP="00BA2F02">
      <w:r>
        <w:t>____________________________________________________________________</w:t>
      </w:r>
    </w:p>
    <w:p w14:paraId="0F754F11" w14:textId="77777777" w:rsidR="00BA2F02" w:rsidRDefault="00BA2F02" w:rsidP="00BA2F02"/>
    <w:p w14:paraId="22670B01" w14:textId="77777777" w:rsidR="00BA2F02" w:rsidRDefault="00BA2F02" w:rsidP="00BA2F02">
      <w:r>
        <w:t>Kommentarer medlem 3</w:t>
      </w:r>
    </w:p>
    <w:p w14:paraId="661DF84F" w14:textId="77777777" w:rsidR="00BA2F02" w:rsidRDefault="00BA2F02" w:rsidP="00BA2F0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BCB76" w14:textId="77777777" w:rsidR="00BA2F02" w:rsidRDefault="00BA2F02" w:rsidP="00BA2F02">
      <w:r>
        <w:t>Kommentarer medlem 4</w:t>
      </w:r>
    </w:p>
    <w:p w14:paraId="734942C2" w14:textId="77777777" w:rsidR="00BA2F02" w:rsidRDefault="00BA2F02" w:rsidP="00BA2F0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9304F6" w14:textId="77777777" w:rsidR="00BA2F02" w:rsidRDefault="00BA2F02" w:rsidP="00BA2F02">
      <w:r>
        <w:t>Kommentarer medlem 5</w:t>
      </w:r>
    </w:p>
    <w:p w14:paraId="0F322E35" w14:textId="77777777" w:rsidR="00BA2F02" w:rsidRDefault="00BA2F02" w:rsidP="00BA2F02">
      <w:r>
        <w:t>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</w:t>
      </w:r>
    </w:p>
    <w:p w14:paraId="13235CC1" w14:textId="77777777" w:rsidR="00BA2F02" w:rsidRDefault="00BA2F02" w:rsidP="00BA2F02"/>
    <w:p w14:paraId="4EAA261D" w14:textId="77777777" w:rsidR="00BA2F02" w:rsidRDefault="00BA2F02" w:rsidP="00BA2F02">
      <w:r w:rsidRPr="00344B9D">
        <w:t>Övriga</w:t>
      </w:r>
      <w:r>
        <w:t xml:space="preserve"> anteckningar</w:t>
      </w:r>
    </w:p>
    <w:p w14:paraId="708503BE" w14:textId="77777777" w:rsidR="00BA2F02" w:rsidRDefault="00BA2F02" w:rsidP="00BA2F0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9AF006" w14:textId="77777777" w:rsidR="00BF4D70" w:rsidRPr="000A36AC" w:rsidRDefault="00BF4D70" w:rsidP="000A36AC"/>
    <w:sectPr w:rsidR="00BF4D70" w:rsidRPr="000A36AC" w:rsidSect="000A3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985" w:bottom="1418" w:left="2381" w:header="73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4557" w14:textId="77777777" w:rsidR="00BA2F02" w:rsidRDefault="00BA2F02" w:rsidP="005E193E">
      <w:pPr>
        <w:spacing w:line="240" w:lineRule="auto"/>
      </w:pPr>
      <w:r>
        <w:separator/>
      </w:r>
    </w:p>
  </w:endnote>
  <w:endnote w:type="continuationSeparator" w:id="0">
    <w:p w14:paraId="6B6928AF" w14:textId="77777777" w:rsidR="00BA2F02" w:rsidRDefault="00BA2F02" w:rsidP="005E1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0000" w14:textId="77777777" w:rsidR="00DD75A2" w:rsidRDefault="00DD75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EE5A" w14:textId="77777777" w:rsidR="00DD75A2" w:rsidRDefault="00DD75A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16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1652"/>
      <w:gridCol w:w="1386"/>
      <w:gridCol w:w="1071"/>
      <w:gridCol w:w="1924"/>
    </w:tblGrid>
    <w:tr w:rsidR="00815B94" w14:paraId="7A4473CE" w14:textId="77777777" w:rsidTr="00A65CB9">
      <w:trPr>
        <w:trHeight w:val="170"/>
      </w:trPr>
      <w:tc>
        <w:tcPr>
          <w:tcW w:w="2128" w:type="dxa"/>
          <w:tcMar>
            <w:top w:w="57" w:type="dxa"/>
          </w:tcMar>
          <w:vAlign w:val="center"/>
        </w:tcPr>
        <w:p w14:paraId="3B304FB1" w14:textId="77777777" w:rsidR="00815B94" w:rsidRDefault="00BA2F02" w:rsidP="00A65CB9">
          <w:pPr>
            <w:pStyle w:val="Sidfot"/>
          </w:pPr>
          <w:bookmarkStart w:id="5" w:name="bkmFooter"/>
          <w:r>
            <w:t>Industrifacket Metall</w:t>
          </w:r>
        </w:p>
      </w:tc>
      <w:tc>
        <w:tcPr>
          <w:tcW w:w="1652" w:type="dxa"/>
          <w:tcMar>
            <w:top w:w="57" w:type="dxa"/>
          </w:tcMar>
          <w:vAlign w:val="center"/>
        </w:tcPr>
        <w:p w14:paraId="476E1E74" w14:textId="77777777" w:rsidR="00815B94" w:rsidRDefault="00BA2F02" w:rsidP="00A65CB9">
          <w:pPr>
            <w:pStyle w:val="Sidfot"/>
          </w:pPr>
          <w:r>
            <w:t>Katrinedalsgatan 43</w:t>
          </w:r>
        </w:p>
      </w:tc>
      <w:tc>
        <w:tcPr>
          <w:tcW w:w="1386" w:type="dxa"/>
          <w:tcMar>
            <w:top w:w="57" w:type="dxa"/>
          </w:tcMar>
          <w:vAlign w:val="center"/>
        </w:tcPr>
        <w:p w14:paraId="66932A38" w14:textId="77777777" w:rsidR="00815B94" w:rsidRDefault="00815B94" w:rsidP="00A65CB9">
          <w:pPr>
            <w:pStyle w:val="Sidfot"/>
          </w:pPr>
          <w:r>
            <w:t xml:space="preserve">Tfn </w:t>
          </w:r>
          <w:r w:rsidR="00BA2F02">
            <w:t>033-48 28 00</w:t>
          </w:r>
        </w:p>
      </w:tc>
      <w:tc>
        <w:tcPr>
          <w:tcW w:w="1071" w:type="dxa"/>
          <w:tcMar>
            <w:top w:w="57" w:type="dxa"/>
          </w:tcMar>
          <w:vAlign w:val="center"/>
        </w:tcPr>
        <w:p w14:paraId="36C79DA1" w14:textId="77777777" w:rsidR="00815B94" w:rsidRDefault="00815B94" w:rsidP="00A65CB9">
          <w:pPr>
            <w:pStyle w:val="Sidfot"/>
          </w:pPr>
          <w:r>
            <w:t xml:space="preserve">Pg </w:t>
          </w:r>
        </w:p>
      </w:tc>
      <w:tc>
        <w:tcPr>
          <w:tcW w:w="1924" w:type="dxa"/>
          <w:tcMar>
            <w:top w:w="57" w:type="dxa"/>
          </w:tcMar>
          <w:vAlign w:val="center"/>
        </w:tcPr>
        <w:p w14:paraId="22F709EC" w14:textId="77777777" w:rsidR="00815B94" w:rsidRDefault="00BA2F02" w:rsidP="00A65CB9">
          <w:pPr>
            <w:pStyle w:val="Sidfot"/>
          </w:pPr>
          <w:r>
            <w:t>postbox.avd34@ifmetall.se</w:t>
          </w:r>
        </w:p>
      </w:tc>
    </w:tr>
    <w:tr w:rsidR="00815B94" w14:paraId="643EA7E6" w14:textId="77777777" w:rsidTr="00A65CB9">
      <w:trPr>
        <w:trHeight w:val="198"/>
      </w:trPr>
      <w:tc>
        <w:tcPr>
          <w:tcW w:w="2128" w:type="dxa"/>
          <w:vAlign w:val="bottom"/>
        </w:tcPr>
        <w:p w14:paraId="2F1B9435" w14:textId="77777777" w:rsidR="00815B94" w:rsidRDefault="00815B94" w:rsidP="00A65CB9">
          <w:pPr>
            <w:pStyle w:val="Sidfot"/>
          </w:pPr>
          <w:r>
            <w:t xml:space="preserve">Org. nr </w:t>
          </w:r>
          <w:r w:rsidR="00BA2F02">
            <w:t>865000-2630</w:t>
          </w:r>
        </w:p>
      </w:tc>
      <w:tc>
        <w:tcPr>
          <w:tcW w:w="1652" w:type="dxa"/>
          <w:vAlign w:val="bottom"/>
        </w:tcPr>
        <w:p w14:paraId="50117E29" w14:textId="77777777" w:rsidR="00815B94" w:rsidRDefault="00BA2F02" w:rsidP="00A65CB9">
          <w:pPr>
            <w:pStyle w:val="Sidfot"/>
          </w:pPr>
          <w:r>
            <w:t>504 51 Borås</w:t>
          </w:r>
        </w:p>
      </w:tc>
      <w:tc>
        <w:tcPr>
          <w:tcW w:w="1386" w:type="dxa"/>
          <w:vAlign w:val="bottom"/>
        </w:tcPr>
        <w:p w14:paraId="4A21BA9E" w14:textId="77777777" w:rsidR="00815B94" w:rsidRDefault="00815B94" w:rsidP="00A65CB9">
          <w:pPr>
            <w:pStyle w:val="Sidfot"/>
          </w:pPr>
          <w:r>
            <w:t xml:space="preserve">Fax </w:t>
          </w:r>
        </w:p>
      </w:tc>
      <w:tc>
        <w:tcPr>
          <w:tcW w:w="1071" w:type="dxa"/>
          <w:vAlign w:val="bottom"/>
        </w:tcPr>
        <w:p w14:paraId="0B01236E" w14:textId="77777777" w:rsidR="00815B94" w:rsidRDefault="00815B94" w:rsidP="00A65CB9">
          <w:pPr>
            <w:pStyle w:val="Sidfot"/>
          </w:pPr>
          <w:r>
            <w:t xml:space="preserve">Bg </w:t>
          </w:r>
          <w:r w:rsidR="00BA2F02">
            <w:t>3006798</w:t>
          </w:r>
        </w:p>
      </w:tc>
      <w:tc>
        <w:tcPr>
          <w:tcW w:w="1924" w:type="dxa"/>
          <w:vAlign w:val="bottom"/>
        </w:tcPr>
        <w:p w14:paraId="45B8F93E" w14:textId="77777777" w:rsidR="00815B94" w:rsidRDefault="00BA2F02" w:rsidP="00A65CB9">
          <w:pPr>
            <w:pStyle w:val="Sidfot"/>
          </w:pPr>
          <w:r>
            <w:t>www.ifmetall.se/avd34</w:t>
          </w:r>
        </w:p>
      </w:tc>
    </w:tr>
    <w:bookmarkEnd w:id="5"/>
  </w:tbl>
  <w:p w14:paraId="52BBFD5E" w14:textId="77777777" w:rsidR="00815B94" w:rsidRDefault="00815B94" w:rsidP="000A36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8568" w14:textId="77777777" w:rsidR="00BA2F02" w:rsidRDefault="00BA2F02" w:rsidP="005E193E">
      <w:pPr>
        <w:spacing w:line="240" w:lineRule="auto"/>
      </w:pPr>
      <w:r>
        <w:separator/>
      </w:r>
    </w:p>
  </w:footnote>
  <w:footnote w:type="continuationSeparator" w:id="0">
    <w:p w14:paraId="453387B0" w14:textId="77777777" w:rsidR="00BA2F02" w:rsidRDefault="00BA2F02" w:rsidP="005E19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BA2F02" w14:paraId="7FEBEDAB" w14:textId="77777777" w:rsidTr="00AD04C5">
      <w:tc>
        <w:tcPr>
          <w:tcW w:w="3708" w:type="dxa"/>
        </w:tcPr>
        <w:p w14:paraId="179A67D7" w14:textId="77777777" w:rsidR="00BA2F02" w:rsidRDefault="00BA2F02" w:rsidP="0049009C">
          <w:bookmarkStart w:id="0" w:name="bkmPageNum" w:colFirst="1" w:colLast="1"/>
        </w:p>
      </w:tc>
      <w:tc>
        <w:tcPr>
          <w:tcW w:w="3969" w:type="dxa"/>
        </w:tcPr>
        <w:p w14:paraId="198E65CB" w14:textId="77777777" w:rsidR="00BA2F02" w:rsidRDefault="00BA2F02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1" w:name="bkmInsertPN_3"/>
          <w:bookmarkEnd w:id="1"/>
          <w:r>
            <w:rPr>
              <w:rStyle w:val="SmRubrikerChar"/>
            </w:rPr>
            <w:t>Sida</w:t>
          </w:r>
        </w:p>
        <w:p w14:paraId="06E3E98D" w14:textId="77777777" w:rsidR="00BA2F02" w:rsidRPr="00FC0E5C" w:rsidRDefault="00BA2F02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708380AA" w14:textId="77777777" w:rsidR="00BA2F02" w:rsidRDefault="00BA2F02" w:rsidP="00AD04C5">
          <w:pPr>
            <w:jc w:val="right"/>
          </w:pPr>
        </w:p>
      </w:tc>
    </w:tr>
    <w:bookmarkEnd w:id="0"/>
  </w:tbl>
  <w:p w14:paraId="1909B953" w14:textId="77777777" w:rsidR="000A36AC" w:rsidRDefault="000A36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BA2F02" w14:paraId="38DED442" w14:textId="77777777" w:rsidTr="00AD04C5">
      <w:tc>
        <w:tcPr>
          <w:tcW w:w="3708" w:type="dxa"/>
        </w:tcPr>
        <w:p w14:paraId="103935EA" w14:textId="77777777" w:rsidR="00BA2F02" w:rsidRDefault="00BA2F02" w:rsidP="0049009C"/>
      </w:tc>
      <w:tc>
        <w:tcPr>
          <w:tcW w:w="3969" w:type="dxa"/>
        </w:tcPr>
        <w:p w14:paraId="7DD61C1C" w14:textId="77777777" w:rsidR="00BA2F02" w:rsidRDefault="00BA2F02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2" w:name="bkmInsertPN_1"/>
          <w:bookmarkEnd w:id="2"/>
          <w:r>
            <w:rPr>
              <w:rStyle w:val="SmRubrikerChar"/>
            </w:rPr>
            <w:t>Sida</w:t>
          </w:r>
        </w:p>
        <w:p w14:paraId="1A0150AA" w14:textId="77777777" w:rsidR="00BA2F02" w:rsidRPr="00FC0E5C" w:rsidRDefault="00BA2F02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3F805237" w14:textId="77777777" w:rsidR="00BA2F02" w:rsidRDefault="00BA2F02" w:rsidP="00AD04C5">
          <w:pPr>
            <w:jc w:val="right"/>
          </w:pPr>
        </w:p>
      </w:tc>
    </w:tr>
  </w:tbl>
  <w:p w14:paraId="5781BE5E" w14:textId="77777777" w:rsidR="00BF4D70" w:rsidRPr="00AB1020" w:rsidRDefault="00BF4D70" w:rsidP="00AB1020">
    <w:pPr>
      <w:pStyle w:val="Sidhuvud"/>
      <w:ind w:left="-9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08"/>
      <w:gridCol w:w="3969"/>
    </w:tblGrid>
    <w:tr w:rsidR="00BA2F02" w14:paraId="5F053E38" w14:textId="77777777" w:rsidTr="00FA0CAF">
      <w:tblPrEx>
        <w:tblCellMar>
          <w:top w:w="0" w:type="dxa"/>
          <w:bottom w:w="0" w:type="dxa"/>
        </w:tblCellMar>
      </w:tblPrEx>
      <w:tc>
        <w:tcPr>
          <w:tcW w:w="4708" w:type="dxa"/>
          <w:tcMar>
            <w:left w:w="0" w:type="dxa"/>
          </w:tcMar>
        </w:tcPr>
        <w:p w14:paraId="44D33E8D" w14:textId="77777777" w:rsidR="00BA2F02" w:rsidRDefault="00BA2F02" w:rsidP="0049009C">
          <w:bookmarkStart w:id="3" w:name="bkmLogo_Röd"/>
          <w:r>
            <w:rPr>
              <w:noProof/>
            </w:rPr>
            <w:drawing>
              <wp:inline distT="0" distB="0" distL="0" distR="0" wp14:anchorId="3F272436" wp14:editId="5BA4F006">
                <wp:extent cx="1983600" cy="583200"/>
                <wp:effectExtent l="0" t="0" r="0" b="7620"/>
                <wp:docPr id="22" name="Bildobjekt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oras_RGB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3600" cy="58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77138029" w14:textId="77777777" w:rsidR="00BA2F02" w:rsidRDefault="00BA2F02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4" w:name="bkmInsertPN_2"/>
          <w:bookmarkEnd w:id="4"/>
          <w:r>
            <w:rPr>
              <w:rStyle w:val="SmRubrikerChar"/>
            </w:rPr>
            <w:t>Sida</w:t>
          </w:r>
        </w:p>
        <w:p w14:paraId="42289609" w14:textId="77777777" w:rsidR="00BA2F02" w:rsidRPr="00FC0E5C" w:rsidRDefault="00BA2F02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2A10BBE6" w14:textId="77777777" w:rsidR="00BA2F02" w:rsidRDefault="00BA2F02" w:rsidP="00FA0CAF">
          <w:pPr>
            <w:jc w:val="right"/>
          </w:pPr>
        </w:p>
      </w:tc>
    </w:tr>
    <w:bookmarkEnd w:id="3"/>
  </w:tbl>
  <w:p w14:paraId="6730D81D" w14:textId="77777777" w:rsidR="000A36AC" w:rsidRDefault="000A36A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02"/>
    <w:rsid w:val="00054877"/>
    <w:rsid w:val="000A36AC"/>
    <w:rsid w:val="0028686E"/>
    <w:rsid w:val="00321409"/>
    <w:rsid w:val="003F59ED"/>
    <w:rsid w:val="00433EE5"/>
    <w:rsid w:val="004D08EF"/>
    <w:rsid w:val="004D1F51"/>
    <w:rsid w:val="004D6B00"/>
    <w:rsid w:val="00530438"/>
    <w:rsid w:val="005603EC"/>
    <w:rsid w:val="00594E28"/>
    <w:rsid w:val="005E193E"/>
    <w:rsid w:val="0068664C"/>
    <w:rsid w:val="006A3EF1"/>
    <w:rsid w:val="00815B94"/>
    <w:rsid w:val="00842B5D"/>
    <w:rsid w:val="008A0817"/>
    <w:rsid w:val="00976A98"/>
    <w:rsid w:val="00A26007"/>
    <w:rsid w:val="00A87FE9"/>
    <w:rsid w:val="00AB1020"/>
    <w:rsid w:val="00B16FBC"/>
    <w:rsid w:val="00BA2F02"/>
    <w:rsid w:val="00BF4D70"/>
    <w:rsid w:val="00C0335D"/>
    <w:rsid w:val="00C971AD"/>
    <w:rsid w:val="00CF3A29"/>
    <w:rsid w:val="00D82906"/>
    <w:rsid w:val="00DD75A2"/>
    <w:rsid w:val="00E32CE2"/>
    <w:rsid w:val="00E959D5"/>
    <w:rsid w:val="00EB092A"/>
    <w:rsid w:val="00EB7F2A"/>
    <w:rsid w:val="00F22EE8"/>
    <w:rsid w:val="00F24C7F"/>
    <w:rsid w:val="00F519DD"/>
    <w:rsid w:val="00F51E63"/>
    <w:rsid w:val="00FD0439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72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F02"/>
    <w:pPr>
      <w:spacing w:after="0" w:line="280" w:lineRule="atLeast"/>
    </w:pPr>
    <w:rPr>
      <w:rFonts w:ascii="Times New Roman" w:hAnsi="Times New Roman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A0817"/>
    <w:pPr>
      <w:keepNext/>
      <w:keepLines/>
      <w:spacing w:after="16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8A0817"/>
    <w:pPr>
      <w:keepNext/>
      <w:keepLines/>
      <w:spacing w:after="8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8A0817"/>
    <w:pPr>
      <w:keepNext/>
      <w:keepLines/>
      <w:spacing w:after="80" w:line="240" w:lineRule="auto"/>
      <w:outlineLvl w:val="2"/>
    </w:pPr>
    <w:rPr>
      <w:rFonts w:asciiTheme="majorHAnsi" w:eastAsiaTheme="majorEastAsia" w:hAnsiTheme="majorHAnsi" w:cstheme="majorBidi"/>
      <w:bCs/>
      <w:i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0817"/>
    <w:pPr>
      <w:keepNext/>
      <w:keepLines/>
      <w:spacing w:before="24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5E193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5E193E"/>
  </w:style>
  <w:style w:type="paragraph" w:styleId="Sidfot">
    <w:name w:val="footer"/>
    <w:basedOn w:val="Normal"/>
    <w:link w:val="SidfotChar"/>
    <w:uiPriority w:val="99"/>
    <w:unhideWhenUsed/>
    <w:rsid w:val="008A0817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8A0817"/>
    <w:rPr>
      <w:rFonts w:ascii="Arial" w:hAnsi="Arial"/>
      <w:sz w:val="14"/>
    </w:rPr>
  </w:style>
  <w:style w:type="paragraph" w:customStyle="1" w:styleId="SmRubriker">
    <w:name w:val="SmåRubriker"/>
    <w:basedOn w:val="Sidhuvud"/>
    <w:rsid w:val="005E193E"/>
    <w:rPr>
      <w:rFonts w:ascii="Arial" w:hAnsi="Arial"/>
      <w:sz w:val="14"/>
    </w:rPr>
  </w:style>
  <w:style w:type="table" w:styleId="Tabellrutnt">
    <w:name w:val="Table Grid"/>
    <w:basedOn w:val="Normaltabell"/>
    <w:uiPriority w:val="59"/>
    <w:rsid w:val="005E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8A081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D1F51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D1F51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0817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D1F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D1F5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36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36AC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semiHidden/>
    <w:rsid w:val="000A36AC"/>
  </w:style>
  <w:style w:type="character" w:customStyle="1" w:styleId="SmRubrikerChar">
    <w:name w:val="SmåRubriker Char"/>
    <w:basedOn w:val="Standardstycketeckensnitt"/>
    <w:rsid w:val="000A36AC"/>
    <w:rPr>
      <w:rFonts w:ascii="Arial" w:hAnsi="Arial"/>
      <w:sz w:val="14"/>
      <w:szCs w:val="24"/>
      <w:lang w:val="sv-SE" w:eastAsia="en-GB" w:bidi="ar-SA"/>
    </w:rPr>
  </w:style>
  <w:style w:type="paragraph" w:styleId="Liststycke">
    <w:name w:val="List Paragraph"/>
    <w:basedOn w:val="Normal"/>
    <w:uiPriority w:val="34"/>
    <w:qFormat/>
    <w:rsid w:val="00BA2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fm_officemallar\Blank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F Metal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Blankt dokument</Template>
  <TotalTime>0</TotalTime>
  <Pages>6</Pages>
  <Words>1588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2026-02-26T12:39:00Z</dcterms:created>
  <dcterms:modified xsi:type="dcterms:W3CDTF">2026-02-26T12:49:00Z</dcterms:modified>
</cp:coreProperties>
</file>