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51D7" w14:textId="77777777" w:rsidR="00CD5DE9" w:rsidRDefault="00CD5DE9" w:rsidP="00CD5DE9"/>
    <w:p w14:paraId="2CB755F6" w14:textId="77777777" w:rsidR="00CD5DE9" w:rsidRPr="005A0F4D" w:rsidRDefault="00CD5DE9" w:rsidP="00CD5DE9">
      <w:pPr>
        <w:rPr>
          <w:b/>
          <w:bCs/>
          <w:sz w:val="28"/>
          <w:szCs w:val="28"/>
        </w:rPr>
      </w:pPr>
      <w:r w:rsidRPr="005A0F4D">
        <w:rPr>
          <w:b/>
          <w:bCs/>
          <w:sz w:val="28"/>
          <w:szCs w:val="28"/>
        </w:rPr>
        <w:t>Certifieringsunderlag Bronsnivå</w:t>
      </w:r>
    </w:p>
    <w:p w14:paraId="10698255" w14:textId="77777777" w:rsidR="00CD5DE9" w:rsidRDefault="00CD5DE9" w:rsidP="00CD5DE9">
      <w:pPr>
        <w:pStyle w:val="Liststycke"/>
      </w:pPr>
    </w:p>
    <w:p w14:paraId="3AB9A0B1" w14:textId="77777777" w:rsidR="00CD5DE9" w:rsidRPr="002C6B8C" w:rsidRDefault="00CD5DE9" w:rsidP="00CD5DE9">
      <w:pPr>
        <w:rPr>
          <w:b/>
          <w:sz w:val="26"/>
          <w:szCs w:val="26"/>
        </w:rPr>
      </w:pPr>
      <w:r w:rsidRPr="002C6B8C">
        <w:rPr>
          <w:b/>
          <w:sz w:val="26"/>
          <w:szCs w:val="26"/>
        </w:rPr>
        <w:t xml:space="preserve">För </w:t>
      </w:r>
      <w:r>
        <w:rPr>
          <w:b/>
          <w:sz w:val="26"/>
          <w:szCs w:val="26"/>
        </w:rPr>
        <w:t>certifiering av</w:t>
      </w:r>
      <w:r w:rsidRPr="002C6B8C">
        <w:rPr>
          <w:b/>
          <w:sz w:val="26"/>
          <w:szCs w:val="26"/>
        </w:rPr>
        <w:t xml:space="preserve"> bronsnivå ska klubben bedriva sin verksamhet enligt IF Metalls stadgar §23 och uppfylla nedanstående krav. </w:t>
      </w:r>
    </w:p>
    <w:p w14:paraId="7E566769" w14:textId="77777777" w:rsidR="00CD5DE9" w:rsidRPr="0014353B" w:rsidRDefault="00CD5DE9" w:rsidP="00CD5DE9">
      <w:pPr>
        <w:rPr>
          <w:b/>
          <w:sz w:val="24"/>
          <w:szCs w:val="24"/>
        </w:rPr>
      </w:pPr>
    </w:p>
    <w:p w14:paraId="53CA216D" w14:textId="77777777" w:rsidR="00CD5DE9" w:rsidRDefault="00CD5DE9" w:rsidP="00CD5DE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Datum: </w:t>
      </w:r>
    </w:p>
    <w:p w14:paraId="0C713D39" w14:textId="77777777" w:rsidR="00CD5DE9" w:rsidRDefault="00CD5DE9" w:rsidP="00CD5DE9">
      <w:pPr>
        <w:rPr>
          <w:bCs/>
          <w:sz w:val="26"/>
          <w:szCs w:val="26"/>
        </w:rPr>
      </w:pPr>
      <w:r w:rsidRPr="002C6B8C">
        <w:rPr>
          <w:bCs/>
          <w:sz w:val="26"/>
          <w:szCs w:val="26"/>
        </w:rPr>
        <w:t xml:space="preserve">Klubb: </w:t>
      </w:r>
      <w:r>
        <w:rPr>
          <w:bCs/>
          <w:sz w:val="26"/>
          <w:szCs w:val="26"/>
        </w:rPr>
        <w:tab/>
      </w:r>
      <w:r w:rsidRPr="002C6B8C">
        <w:rPr>
          <w:bCs/>
          <w:sz w:val="26"/>
          <w:szCs w:val="26"/>
        </w:rPr>
        <w:tab/>
        <w:t xml:space="preserve">Intervjuare: </w:t>
      </w:r>
      <w:r>
        <w:rPr>
          <w:bCs/>
          <w:sz w:val="26"/>
          <w:szCs w:val="26"/>
        </w:rPr>
        <w:tab/>
      </w:r>
      <w:r w:rsidRPr="002C6B8C">
        <w:rPr>
          <w:bCs/>
          <w:sz w:val="26"/>
          <w:szCs w:val="26"/>
        </w:rPr>
        <w:t xml:space="preserve"> </w:t>
      </w:r>
    </w:p>
    <w:p w14:paraId="6F467963" w14:textId="77777777" w:rsidR="00CD5DE9" w:rsidRDefault="00CD5DE9" w:rsidP="00CD5DE9">
      <w:pPr>
        <w:rPr>
          <w:bCs/>
          <w:sz w:val="26"/>
          <w:szCs w:val="26"/>
        </w:rPr>
      </w:pPr>
    </w:p>
    <w:p w14:paraId="7DABC851" w14:textId="77777777" w:rsidR="00CD5DE9" w:rsidRPr="002C6B8C" w:rsidRDefault="00CD5DE9" w:rsidP="00CD5DE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Deltagare från styrelsen:</w:t>
      </w:r>
    </w:p>
    <w:p w14:paraId="4230C748" w14:textId="77777777" w:rsidR="00CD5DE9" w:rsidRPr="00D83DF4" w:rsidRDefault="00CD5DE9" w:rsidP="00CD5DE9">
      <w:pPr>
        <w:rPr>
          <w:bCs/>
          <w:sz w:val="24"/>
          <w:szCs w:val="24"/>
        </w:rPr>
      </w:pPr>
    </w:p>
    <w:p w14:paraId="6459F8BC" w14:textId="77777777" w:rsidR="00CD5DE9" w:rsidRDefault="00CD5DE9" w:rsidP="00CD5DE9"/>
    <w:p w14:paraId="6AA82D7E" w14:textId="77777777" w:rsidR="00CD5DE9" w:rsidRDefault="00CD5DE9" w:rsidP="00CD5DE9">
      <w:r>
        <w:t>1. Klubben har en fungerande facklig organisation på arbetsplatsen som genomför och dokumenterar regelbundet styrelsemöten, medlemsmöten inklusive årsmöte och konstitueringsmöte.</w:t>
      </w:r>
    </w:p>
    <w:p w14:paraId="50E63BE0" w14:textId="77777777" w:rsidR="00CD5DE9" w:rsidRDefault="00CD5DE9" w:rsidP="00CD5DE9">
      <w:pPr>
        <w:pStyle w:val="Liststycke"/>
      </w:pPr>
    </w:p>
    <w:p w14:paraId="2B93D8F1" w14:textId="77777777" w:rsidR="00CD5DE9" w:rsidRDefault="00CD5DE9" w:rsidP="00CD5DE9">
      <w:sdt>
        <w:sdtPr>
          <w:id w:val="-264147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proofErr w:type="gramStart"/>
      <w:r>
        <w:tab/>
        <w:t xml:space="preserve">  Varför</w:t>
      </w:r>
      <w:proofErr w:type="gramEnd"/>
      <w:r>
        <w:t xml:space="preserve">? </w:t>
      </w:r>
    </w:p>
    <w:p w14:paraId="61F663D9" w14:textId="77777777" w:rsidR="00CD5DE9" w:rsidRDefault="00CD5DE9" w:rsidP="00CD5DE9"/>
    <w:p w14:paraId="446174EB" w14:textId="77777777" w:rsidR="00CD5DE9" w:rsidRDefault="00CD5DE9" w:rsidP="00CD5DE9">
      <w:pPr>
        <w:tabs>
          <w:tab w:val="left" w:pos="840"/>
        </w:tabs>
      </w:pPr>
      <w:sdt>
        <w:sdtPr>
          <w:id w:val="1093584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</w:t>
      </w:r>
    </w:p>
    <w:p w14:paraId="69CF233A" w14:textId="77777777" w:rsidR="00CD5DE9" w:rsidRDefault="00CD5DE9" w:rsidP="00CD5DE9">
      <w:pPr>
        <w:tabs>
          <w:tab w:val="left" w:pos="840"/>
        </w:tabs>
      </w:pPr>
      <w:r>
        <w:tab/>
      </w:r>
    </w:p>
    <w:p w14:paraId="4A874954" w14:textId="77777777" w:rsidR="00CD5DE9" w:rsidRPr="00D83DF4" w:rsidRDefault="00CD5DE9" w:rsidP="00CD5DE9">
      <w:pPr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D83DF4">
        <w:rPr>
          <w:color w:val="000000" w:themeColor="text1"/>
        </w:rPr>
        <w:t>Klubben skickar verksamhetsberättelse och övriga handlingar som krävs för att få administrationsbidrag</w:t>
      </w:r>
      <w:r>
        <w:rPr>
          <w:color w:val="000000" w:themeColor="text1"/>
        </w:rPr>
        <w:t xml:space="preserve"> till avdelningen. </w:t>
      </w:r>
    </w:p>
    <w:p w14:paraId="4314EC83" w14:textId="77777777" w:rsidR="00CD5DE9" w:rsidRPr="00555F72" w:rsidRDefault="00CD5DE9" w:rsidP="00CD5DE9">
      <w:pPr>
        <w:pStyle w:val="Liststycke"/>
        <w:rPr>
          <w:color w:val="000000" w:themeColor="text1"/>
        </w:rPr>
      </w:pPr>
      <w:r w:rsidRPr="0012316C">
        <w:rPr>
          <w:color w:val="000000" w:themeColor="text1"/>
        </w:rPr>
        <w:tab/>
      </w:r>
      <w:r w:rsidRPr="0012316C">
        <w:rPr>
          <w:color w:val="000000" w:themeColor="text1"/>
        </w:rPr>
        <w:tab/>
      </w:r>
      <w:r w:rsidRPr="0012316C">
        <w:rPr>
          <w:color w:val="000000" w:themeColor="text1"/>
        </w:rPr>
        <w:tab/>
      </w:r>
      <w:r w:rsidRPr="0012316C">
        <w:rPr>
          <w:color w:val="000000" w:themeColor="text1"/>
        </w:rPr>
        <w:tab/>
      </w:r>
    </w:p>
    <w:p w14:paraId="14C244FE" w14:textId="77777777" w:rsidR="00CD5DE9" w:rsidRDefault="00CD5DE9" w:rsidP="00CD5DE9">
      <w:sdt>
        <w:sdtPr>
          <w:id w:val="1451278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 xml:space="preserve">Varför? </w:t>
      </w:r>
    </w:p>
    <w:p w14:paraId="7BDD9139" w14:textId="77777777" w:rsidR="00CD5DE9" w:rsidRDefault="00CD5DE9" w:rsidP="00CD5DE9"/>
    <w:p w14:paraId="7E192673" w14:textId="77777777" w:rsidR="00CD5DE9" w:rsidRDefault="00CD5DE9" w:rsidP="00CD5DE9">
      <w:sdt>
        <w:sdtPr>
          <w:id w:val="-1074352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 xml:space="preserve">Varför? </w:t>
      </w:r>
    </w:p>
    <w:p w14:paraId="25E4F59A" w14:textId="77777777" w:rsidR="00CD5DE9" w:rsidRPr="0012316C" w:rsidRDefault="00CD5DE9" w:rsidP="00CD5DE9">
      <w:pPr>
        <w:rPr>
          <w:color w:val="000000" w:themeColor="text1"/>
        </w:rPr>
      </w:pPr>
    </w:p>
    <w:p w14:paraId="5BAED71B" w14:textId="77777777" w:rsidR="00CD5DE9" w:rsidRPr="00D83DF4" w:rsidRDefault="00CD5DE9" w:rsidP="00CD5DE9">
      <w:pPr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BE516C">
        <w:rPr>
          <w:color w:val="000000" w:themeColor="text1"/>
        </w:rPr>
        <w:t>På klubbens årsmöte väljs klubbordförande, kassör, minst en ledamot, representantskapsombud, huvudskyddsombud, skyddsombud och revisor/er. En av ledamöterna väljs till sekreterare och en till studieorganisatör på årsmötet eller i konstitueringen av styrelsen</w:t>
      </w:r>
      <w:r>
        <w:rPr>
          <w:color w:val="000000" w:themeColor="text1"/>
        </w:rPr>
        <w:t>, alla förtroendevalda meddelas till arbetsgivaren</w:t>
      </w:r>
      <w:r w:rsidRPr="00D83DF4">
        <w:rPr>
          <w:color w:val="000000" w:themeColor="text1"/>
        </w:rPr>
        <w:t>.</w:t>
      </w:r>
    </w:p>
    <w:p w14:paraId="5D7F0F8F" w14:textId="77777777" w:rsidR="00CD5DE9" w:rsidRPr="0012316C" w:rsidRDefault="00CD5DE9" w:rsidP="00CD5DE9">
      <w:pPr>
        <w:rPr>
          <w:color w:val="000000" w:themeColor="text1"/>
        </w:rPr>
      </w:pPr>
      <w:r w:rsidRPr="0012316C">
        <w:rPr>
          <w:color w:val="000000" w:themeColor="text1"/>
        </w:rPr>
        <w:tab/>
      </w:r>
      <w:r w:rsidRPr="0012316C">
        <w:rPr>
          <w:color w:val="000000" w:themeColor="text1"/>
        </w:rPr>
        <w:tab/>
      </w:r>
      <w:r w:rsidRPr="0012316C">
        <w:rPr>
          <w:color w:val="000000" w:themeColor="text1"/>
        </w:rPr>
        <w:tab/>
      </w:r>
      <w:r w:rsidRPr="0012316C">
        <w:rPr>
          <w:color w:val="000000" w:themeColor="text1"/>
        </w:rPr>
        <w:tab/>
      </w:r>
    </w:p>
    <w:p w14:paraId="6E84B83D" w14:textId="77777777" w:rsidR="00CD5DE9" w:rsidRDefault="00CD5DE9" w:rsidP="00CD5DE9">
      <w:sdt>
        <w:sdtPr>
          <w:id w:val="-146380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 xml:space="preserve">Varför? </w:t>
      </w:r>
    </w:p>
    <w:p w14:paraId="749CED73" w14:textId="77777777" w:rsidR="00CD5DE9" w:rsidRDefault="00CD5DE9" w:rsidP="00CD5DE9"/>
    <w:p w14:paraId="434E4731" w14:textId="77777777" w:rsidR="00CD5DE9" w:rsidRDefault="00CD5DE9" w:rsidP="00CD5DE9">
      <w:sdt>
        <w:sdtPr>
          <w:id w:val="-187106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 xml:space="preserve">Varför? </w:t>
      </w:r>
    </w:p>
    <w:p w14:paraId="2D0E0ABA" w14:textId="77777777" w:rsidR="00CD5DE9" w:rsidRDefault="00CD5DE9" w:rsidP="00CD5DE9"/>
    <w:p w14:paraId="0EBE58F1" w14:textId="77777777" w:rsidR="00CD5DE9" w:rsidRDefault="00CD5DE9" w:rsidP="00CD5DE9">
      <w:r>
        <w:t>4. Klubbens verksamhet motsvarar medlemmarnas och IF Metalls förväntningar med anpassning till lokala förutsättningar. Verksamhetsplan ska finnas upprättad.</w:t>
      </w:r>
    </w:p>
    <w:p w14:paraId="3766C116" w14:textId="77777777" w:rsidR="00CD5DE9" w:rsidRDefault="00CD5DE9" w:rsidP="00CD5DE9">
      <w:r>
        <w:tab/>
      </w:r>
      <w:r>
        <w:tab/>
      </w:r>
      <w:r>
        <w:tab/>
      </w:r>
    </w:p>
    <w:p w14:paraId="7C0A30EC" w14:textId="77777777" w:rsidR="00CD5DE9" w:rsidRDefault="00CD5DE9" w:rsidP="00CD5DE9">
      <w:sdt>
        <w:sdtPr>
          <w:id w:val="-155156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 xml:space="preserve">Varför? </w:t>
      </w:r>
    </w:p>
    <w:p w14:paraId="2E03B5F6" w14:textId="77777777" w:rsidR="00CD5DE9" w:rsidRDefault="00CD5DE9" w:rsidP="00CD5DE9"/>
    <w:p w14:paraId="5F686B51" w14:textId="77777777" w:rsidR="00CD5DE9" w:rsidRDefault="00CD5DE9" w:rsidP="00CD5DE9">
      <w:sdt>
        <w:sdtPr>
          <w:id w:val="1325850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 xml:space="preserve">Varför? </w:t>
      </w:r>
    </w:p>
    <w:p w14:paraId="43E9F12B" w14:textId="77777777" w:rsidR="00CD5DE9" w:rsidRDefault="00CD5DE9" w:rsidP="00CD5DE9"/>
    <w:p w14:paraId="00D5EA4C" w14:textId="77777777" w:rsidR="00CD5DE9" w:rsidRDefault="00CD5DE9" w:rsidP="00CD5DE9">
      <w:r>
        <w:t xml:space="preserve">5. Klubben kommunicerar regelbundet med sina medlemmar och är tillgängliga för medlemmarna vid behov. </w:t>
      </w:r>
    </w:p>
    <w:p w14:paraId="298A19C3" w14:textId="77777777" w:rsidR="00CD5DE9" w:rsidRDefault="00CD5DE9" w:rsidP="00CD5DE9"/>
    <w:p w14:paraId="320B1181" w14:textId="77777777" w:rsidR="00CD5DE9" w:rsidRDefault="00CD5DE9" w:rsidP="00CD5DE9">
      <w:sdt>
        <w:sdtPr>
          <w:id w:val="-1888482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Ja     Varför? </w:t>
      </w:r>
    </w:p>
    <w:p w14:paraId="6DAB41AA" w14:textId="77777777" w:rsidR="00CD5DE9" w:rsidRDefault="00CD5DE9" w:rsidP="00CD5DE9"/>
    <w:p w14:paraId="5E02F700" w14:textId="77777777" w:rsidR="00CD5DE9" w:rsidRDefault="00CD5DE9" w:rsidP="00CD5DE9">
      <w:sdt>
        <w:sdtPr>
          <w:id w:val="-39982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 xml:space="preserve">Varför? </w:t>
      </w:r>
    </w:p>
    <w:p w14:paraId="32CAB44F" w14:textId="77777777" w:rsidR="00CD5DE9" w:rsidRDefault="00CD5DE9" w:rsidP="00CD5DE9">
      <w:r>
        <w:t>6. Klubben känner till och strävar efter att bedriva en verksamhet som har</w:t>
      </w:r>
      <w:r w:rsidRPr="00806F57">
        <w:rPr>
          <w:color w:val="FF0000"/>
        </w:rPr>
        <w:t xml:space="preserve"> </w:t>
      </w:r>
      <w:r w:rsidRPr="00BF072A">
        <w:t xml:space="preserve">viss </w:t>
      </w:r>
      <w:r>
        <w:t>förankring i IF Metall och avdelningens styrdokument.</w:t>
      </w:r>
    </w:p>
    <w:p w14:paraId="25741776" w14:textId="77777777" w:rsidR="00CD5DE9" w:rsidRDefault="00CD5DE9" w:rsidP="00CD5DE9">
      <w:pPr>
        <w:pStyle w:val="Liststycke"/>
      </w:pPr>
    </w:p>
    <w:p w14:paraId="71B4DEC2" w14:textId="77777777" w:rsidR="00CD5DE9" w:rsidRDefault="00CD5DE9" w:rsidP="00CD5DE9">
      <w:sdt>
        <w:sdtPr>
          <w:id w:val="87111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proofErr w:type="gramStart"/>
      <w:r>
        <w:tab/>
        <w:t xml:space="preserve">  Varför</w:t>
      </w:r>
      <w:proofErr w:type="gramEnd"/>
      <w:r>
        <w:t xml:space="preserve">? </w:t>
      </w:r>
    </w:p>
    <w:p w14:paraId="42D2B0F6" w14:textId="77777777" w:rsidR="00CD5DE9" w:rsidRDefault="00CD5DE9" w:rsidP="00CD5DE9"/>
    <w:p w14:paraId="27DBAA35" w14:textId="77777777" w:rsidR="00CD5DE9" w:rsidRDefault="00CD5DE9" w:rsidP="00CD5DE9">
      <w:sdt>
        <w:sdtPr>
          <w:id w:val="-240634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 xml:space="preserve">Varför? </w:t>
      </w:r>
    </w:p>
    <w:p w14:paraId="311D68C1" w14:textId="77777777" w:rsidR="00CD5DE9" w:rsidRDefault="00CD5DE9" w:rsidP="00CD5DE9"/>
    <w:p w14:paraId="5048821D" w14:textId="77777777" w:rsidR="00CD5DE9" w:rsidRDefault="00CD5DE9" w:rsidP="00CD5DE9">
      <w:r>
        <w:t xml:space="preserve">7. Klubben har individuella utbildningsplaner för samtliga förtroendevalda. </w:t>
      </w:r>
    </w:p>
    <w:p w14:paraId="08B46FC0" w14:textId="77777777" w:rsidR="00CD5DE9" w:rsidRDefault="00CD5DE9" w:rsidP="00CD5DE9">
      <w:pPr>
        <w:pStyle w:val="Liststycke"/>
      </w:pPr>
    </w:p>
    <w:p w14:paraId="0D2FCABB" w14:textId="77777777" w:rsidR="00CD5DE9" w:rsidRDefault="00CD5DE9" w:rsidP="00CD5DE9">
      <w:sdt>
        <w:sdtPr>
          <w:id w:val="51381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 xml:space="preserve">Varför? </w:t>
      </w:r>
    </w:p>
    <w:p w14:paraId="7D812153" w14:textId="77777777" w:rsidR="00CD5DE9" w:rsidRDefault="00CD5DE9" w:rsidP="00CD5DE9"/>
    <w:p w14:paraId="5DE87299" w14:textId="77777777" w:rsidR="00CD5DE9" w:rsidRDefault="00CD5DE9" w:rsidP="00CD5DE9">
      <w:sdt>
        <w:sdtPr>
          <w:id w:val="546562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 xml:space="preserve">Varför? </w:t>
      </w:r>
    </w:p>
    <w:p w14:paraId="398144C1" w14:textId="77777777" w:rsidR="00CD5DE9" w:rsidRDefault="00CD5DE9" w:rsidP="00CD5DE9"/>
    <w:p w14:paraId="2F376C8B" w14:textId="77777777" w:rsidR="00CD5DE9" w:rsidRDefault="00CD5DE9" w:rsidP="00CD5DE9">
      <w:r>
        <w:t>8. Klubben har grundläggande kunskap i arbetsrätt samt centrala och lokala kollektivavtal.</w:t>
      </w:r>
    </w:p>
    <w:p w14:paraId="7C4BCE75" w14:textId="77777777" w:rsidR="00CD5DE9" w:rsidRDefault="00CD5DE9" w:rsidP="00CD5DE9">
      <w:pPr>
        <w:pStyle w:val="Liststycke"/>
      </w:pPr>
    </w:p>
    <w:p w14:paraId="033C6707" w14:textId="77777777" w:rsidR="00CD5DE9" w:rsidRDefault="00CD5DE9" w:rsidP="00CD5DE9">
      <w:sdt>
        <w:sdtPr>
          <w:id w:val="1805646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 xml:space="preserve">Varför? </w:t>
      </w:r>
    </w:p>
    <w:p w14:paraId="3F492939" w14:textId="77777777" w:rsidR="00CD5DE9" w:rsidRDefault="00CD5DE9" w:rsidP="00CD5DE9"/>
    <w:p w14:paraId="74BF3397" w14:textId="77777777" w:rsidR="00CD5DE9" w:rsidRDefault="00CD5DE9" w:rsidP="00CD5DE9">
      <w:sdt>
        <w:sdtPr>
          <w:id w:val="-1542589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 xml:space="preserve">Varför? </w:t>
      </w:r>
    </w:p>
    <w:p w14:paraId="662B2E6D" w14:textId="77777777" w:rsidR="00CD5DE9" w:rsidRDefault="00CD5DE9" w:rsidP="00CD5DE9"/>
    <w:p w14:paraId="21A0EE21" w14:textId="77777777" w:rsidR="00CD5DE9" w:rsidRDefault="00CD5DE9" w:rsidP="00CD5DE9">
      <w:r>
        <w:t xml:space="preserve">9. Klubben har en fungerande förhandlingsverksamhet och bevakar, samt har förmågan att vid behov agera om arbetsgivare inte följer och respekterar gällande avtal och lagstiftning. </w:t>
      </w:r>
    </w:p>
    <w:p w14:paraId="35DC3C5C" w14:textId="77777777" w:rsidR="00CD5DE9" w:rsidRDefault="00CD5DE9" w:rsidP="00CD5DE9">
      <w:pPr>
        <w:pStyle w:val="Liststycke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045D20" w14:textId="77777777" w:rsidR="00CD5DE9" w:rsidRDefault="00CD5DE9" w:rsidP="00CD5DE9">
      <w:sdt>
        <w:sdtPr>
          <w:id w:val="-1619907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 xml:space="preserve">Varför? </w:t>
      </w:r>
    </w:p>
    <w:p w14:paraId="0B758E50" w14:textId="77777777" w:rsidR="00CD5DE9" w:rsidRDefault="00CD5DE9" w:rsidP="00CD5DE9"/>
    <w:p w14:paraId="37E145F1" w14:textId="77777777" w:rsidR="00CD5DE9" w:rsidRDefault="00CD5DE9" w:rsidP="00CD5DE9">
      <w:sdt>
        <w:sdtPr>
          <w:id w:val="2037154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 xml:space="preserve">Varför? </w:t>
      </w:r>
    </w:p>
    <w:p w14:paraId="5844EED7" w14:textId="77777777" w:rsidR="00CD5DE9" w:rsidRDefault="00CD5DE9" w:rsidP="00CD5D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8B8219" w14:textId="77777777" w:rsidR="00CD5DE9" w:rsidRDefault="00CD5DE9" w:rsidP="00CD5DE9">
      <w:r>
        <w:t>10. Företaget MBL förhandlar med klubben innan större förändringar och viktigare beslut. Möjlighet till inflytande ges.</w:t>
      </w:r>
    </w:p>
    <w:p w14:paraId="6E0AEAAC" w14:textId="77777777" w:rsidR="00CD5DE9" w:rsidRDefault="00CD5DE9" w:rsidP="00CD5DE9">
      <w:r>
        <w:tab/>
      </w:r>
      <w:r>
        <w:tab/>
      </w:r>
      <w:r>
        <w:tab/>
      </w:r>
      <w:r>
        <w:tab/>
      </w:r>
    </w:p>
    <w:p w14:paraId="33D9B069" w14:textId="77777777" w:rsidR="00CD5DE9" w:rsidRDefault="00CD5DE9" w:rsidP="00CD5DE9">
      <w:sdt>
        <w:sdtPr>
          <w:id w:val="-781413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 xml:space="preserve">Varför? </w:t>
      </w:r>
    </w:p>
    <w:p w14:paraId="41518396" w14:textId="77777777" w:rsidR="00CD5DE9" w:rsidRDefault="00CD5DE9" w:rsidP="00CD5DE9"/>
    <w:p w14:paraId="6F31EA5B" w14:textId="77777777" w:rsidR="00CD5DE9" w:rsidRDefault="00CD5DE9" w:rsidP="00CD5DE9">
      <w:sdt>
        <w:sdtPr>
          <w:id w:val="130758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</w:t>
      </w:r>
    </w:p>
    <w:p w14:paraId="68F88F3B" w14:textId="77777777" w:rsidR="00CD5DE9" w:rsidRDefault="00CD5DE9" w:rsidP="00CD5DE9"/>
    <w:p w14:paraId="229BB31C" w14:textId="77777777" w:rsidR="00CD5DE9" w:rsidRDefault="00CD5DE9" w:rsidP="00CD5DE9"/>
    <w:p w14:paraId="4A33097F" w14:textId="77777777" w:rsidR="00CD5DE9" w:rsidRDefault="00CD5DE9" w:rsidP="00CD5DE9">
      <w:r>
        <w:t>11. Klubben verkar för en hög organisationsgrad och har en fungerande rutin för facklig introduktion för nya medarbetare som är förankrad hos arbetsgivaren.</w:t>
      </w:r>
    </w:p>
    <w:p w14:paraId="23001C30" w14:textId="77777777" w:rsidR="00CD5DE9" w:rsidRDefault="00CD5DE9" w:rsidP="00CD5DE9">
      <w:pPr>
        <w:ind w:left="360"/>
      </w:pPr>
    </w:p>
    <w:p w14:paraId="5646291D" w14:textId="77777777" w:rsidR="00CD5DE9" w:rsidRDefault="00CD5DE9" w:rsidP="00CD5DE9">
      <w:sdt>
        <w:sdtPr>
          <w:id w:val="1096683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 xml:space="preserve">Varför? </w:t>
      </w:r>
    </w:p>
    <w:p w14:paraId="5CA428E8" w14:textId="77777777" w:rsidR="00CD5DE9" w:rsidRDefault="00CD5DE9" w:rsidP="00CD5DE9"/>
    <w:p w14:paraId="20C23149" w14:textId="77777777" w:rsidR="00CD5DE9" w:rsidRDefault="00CD5DE9" w:rsidP="00CD5DE9">
      <w:sdt>
        <w:sdtPr>
          <w:id w:val="-2092077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 xml:space="preserve">Varför? </w:t>
      </w:r>
    </w:p>
    <w:p w14:paraId="54E991AA" w14:textId="77777777" w:rsidR="00CD5DE9" w:rsidRDefault="00CD5DE9" w:rsidP="00CD5DE9">
      <w:pPr>
        <w:pStyle w:val="Liststycke"/>
      </w:pPr>
      <w:r>
        <w:tab/>
      </w:r>
      <w:r>
        <w:tab/>
      </w:r>
    </w:p>
    <w:p w14:paraId="1F85FFED" w14:textId="77777777" w:rsidR="00CD5DE9" w:rsidRDefault="00CD5DE9" w:rsidP="00CD5DE9">
      <w:pPr>
        <w:pStyle w:val="Liststycke"/>
      </w:pPr>
    </w:p>
    <w:p w14:paraId="72B7E06A" w14:textId="77777777" w:rsidR="00CD5DE9" w:rsidRDefault="00CD5DE9" w:rsidP="00CD5DE9">
      <w:pPr>
        <w:pStyle w:val="Liststycke"/>
      </w:pPr>
    </w:p>
    <w:p w14:paraId="132940FD" w14:textId="77777777" w:rsidR="00CD5DE9" w:rsidRDefault="00CD5DE9" w:rsidP="00CD5DE9">
      <w:r>
        <w:lastRenderedPageBreak/>
        <w:t>12. Klubben verkar för återväxt i den fackliga organisationen på arbetsplatsen, och för att upprätthålla kompetens över tid.</w:t>
      </w:r>
    </w:p>
    <w:p w14:paraId="30AEF4C4" w14:textId="77777777" w:rsidR="00CD5DE9" w:rsidRDefault="00CD5DE9" w:rsidP="00CD5DE9"/>
    <w:p w14:paraId="42F0C84A" w14:textId="77777777" w:rsidR="00CD5DE9" w:rsidRDefault="00CD5DE9" w:rsidP="00CD5DE9">
      <w:sdt>
        <w:sdtPr>
          <w:id w:val="164210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 xml:space="preserve">Varför? </w:t>
      </w:r>
    </w:p>
    <w:p w14:paraId="2A40847E" w14:textId="77777777" w:rsidR="00CD5DE9" w:rsidRDefault="00CD5DE9" w:rsidP="00CD5DE9"/>
    <w:p w14:paraId="0827A5CD" w14:textId="77777777" w:rsidR="00CD5DE9" w:rsidRDefault="00CD5DE9" w:rsidP="00CD5DE9">
      <w:sdt>
        <w:sdtPr>
          <w:id w:val="1431936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 xml:space="preserve">Varför? </w:t>
      </w:r>
    </w:p>
    <w:p w14:paraId="74105CA5" w14:textId="77777777" w:rsidR="00CD5DE9" w:rsidRDefault="00CD5DE9" w:rsidP="00CD5DE9"/>
    <w:p w14:paraId="32BF2878" w14:textId="77777777" w:rsidR="00CD5DE9" w:rsidRDefault="00CD5DE9" w:rsidP="00CD5DE9"/>
    <w:p w14:paraId="6A804740" w14:textId="77777777" w:rsidR="00CD5DE9" w:rsidRDefault="00CD5DE9" w:rsidP="00CD5DE9">
      <w:r>
        <w:t>13. Skyddsombuden är utbildade och deltar aktivt i arbetsmiljöarbetet på arbetsplatsen, exempelvis vid skyddsronder och riskanalyser.</w:t>
      </w:r>
    </w:p>
    <w:p w14:paraId="563A6347" w14:textId="77777777" w:rsidR="00CD5DE9" w:rsidRDefault="00CD5DE9" w:rsidP="00CD5DE9"/>
    <w:p w14:paraId="18FF6C65" w14:textId="77777777" w:rsidR="00CD5DE9" w:rsidRDefault="00CD5DE9" w:rsidP="00CD5DE9">
      <w:sdt>
        <w:sdtPr>
          <w:id w:val="305898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 xml:space="preserve">Varför? </w:t>
      </w:r>
    </w:p>
    <w:p w14:paraId="19EE0AC0" w14:textId="77777777" w:rsidR="00CD5DE9" w:rsidRDefault="00CD5DE9" w:rsidP="00CD5DE9"/>
    <w:p w14:paraId="5C1F3A18" w14:textId="77777777" w:rsidR="00CD5DE9" w:rsidRDefault="00CD5DE9" w:rsidP="00CD5DE9">
      <w:sdt>
        <w:sdtPr>
          <w:id w:val="359020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 xml:space="preserve">Varför? </w:t>
      </w:r>
    </w:p>
    <w:p w14:paraId="35049C76" w14:textId="77777777" w:rsidR="00CD5DE9" w:rsidRDefault="00CD5DE9" w:rsidP="00CD5DE9"/>
    <w:p w14:paraId="0CF32A5F" w14:textId="77777777" w:rsidR="00CD5DE9" w:rsidRDefault="00CD5DE9" w:rsidP="00CD5DE9"/>
    <w:p w14:paraId="67AD2745" w14:textId="77777777" w:rsidR="00CD5DE9" w:rsidRDefault="00CD5DE9" w:rsidP="00CD5DE9">
      <w:r>
        <w:t xml:space="preserve">14. Klubben har en god dialog med skyddsombuden och samverkar med skyddsorganisationen. Vid MBL-förhandlingar om förändring i verksamheten efterfrågas riskanalyser. </w:t>
      </w:r>
    </w:p>
    <w:p w14:paraId="78C87B13" w14:textId="77777777" w:rsidR="00CD5DE9" w:rsidRDefault="00CD5DE9" w:rsidP="00CD5DE9"/>
    <w:p w14:paraId="3E266F27" w14:textId="77777777" w:rsidR="00CD5DE9" w:rsidRDefault="00CD5DE9" w:rsidP="00CD5DE9">
      <w:sdt>
        <w:sdtPr>
          <w:id w:val="-127972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 xml:space="preserve">Varför? </w:t>
      </w:r>
    </w:p>
    <w:p w14:paraId="638310B2" w14:textId="77777777" w:rsidR="00CD5DE9" w:rsidRDefault="00CD5DE9" w:rsidP="00CD5DE9"/>
    <w:p w14:paraId="36245B39" w14:textId="77777777" w:rsidR="00CD5DE9" w:rsidRDefault="00CD5DE9" w:rsidP="00CD5DE9">
      <w:sdt>
        <w:sdtPr>
          <w:id w:val="-2106715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 xml:space="preserve">Varför? </w:t>
      </w:r>
    </w:p>
    <w:p w14:paraId="2BCC7C64" w14:textId="77777777" w:rsidR="00CD5DE9" w:rsidRDefault="00CD5DE9" w:rsidP="00CD5DE9">
      <w:pPr>
        <w:rPr>
          <w:color w:val="BFBFBF" w:themeColor="background1" w:themeShade="BF"/>
          <w:u w:val="single"/>
        </w:rPr>
      </w:pPr>
    </w:p>
    <w:p w14:paraId="5ECCC445" w14:textId="77777777" w:rsidR="00CD5DE9" w:rsidRDefault="00CD5DE9" w:rsidP="00CD5DE9">
      <w:pPr>
        <w:rPr>
          <w:color w:val="BFBFBF" w:themeColor="background1" w:themeShade="BF"/>
          <w:u w:val="single"/>
        </w:rPr>
      </w:pPr>
    </w:p>
    <w:p w14:paraId="709270E4" w14:textId="77777777" w:rsidR="00CD5DE9" w:rsidRDefault="00CD5DE9" w:rsidP="00CD5DE9">
      <w:r>
        <w:t>15. Klubben har ett organisationsnummer samt bankkonto.</w:t>
      </w:r>
    </w:p>
    <w:p w14:paraId="3D01D543" w14:textId="77777777" w:rsidR="00CD5DE9" w:rsidRDefault="00CD5DE9" w:rsidP="00CD5DE9">
      <w:pPr>
        <w:pStyle w:val="Liststycke"/>
      </w:pPr>
    </w:p>
    <w:p w14:paraId="0A5F3DB1" w14:textId="77777777" w:rsidR="00CD5DE9" w:rsidRDefault="00CD5DE9" w:rsidP="00CD5DE9">
      <w:sdt>
        <w:sdtPr>
          <w:id w:val="452060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 xml:space="preserve">Varför? </w:t>
      </w:r>
    </w:p>
    <w:p w14:paraId="02CE5452" w14:textId="77777777" w:rsidR="00CD5DE9" w:rsidRDefault="00CD5DE9" w:rsidP="00CD5DE9"/>
    <w:p w14:paraId="408576ED" w14:textId="77777777" w:rsidR="00CD5DE9" w:rsidRDefault="00CD5DE9" w:rsidP="00CD5DE9">
      <w:sdt>
        <w:sdtPr>
          <w:id w:val="4680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 xml:space="preserve">Varför? </w:t>
      </w:r>
    </w:p>
    <w:p w14:paraId="5B303139" w14:textId="77777777" w:rsidR="00CD5DE9" w:rsidRDefault="00CD5DE9" w:rsidP="00CD5DE9"/>
    <w:p w14:paraId="62DD415B" w14:textId="77777777" w:rsidR="00CD5DE9" w:rsidRDefault="00CD5DE9" w:rsidP="00CD5DE9"/>
    <w:p w14:paraId="5D211E3E" w14:textId="77777777" w:rsidR="00CD5DE9" w:rsidRPr="00D83DF4" w:rsidRDefault="00CD5DE9" w:rsidP="00CD5DE9">
      <w:pPr>
        <w:rPr>
          <w:color w:val="000000" w:themeColor="text1"/>
        </w:rPr>
      </w:pPr>
      <w:r>
        <w:rPr>
          <w:color w:val="000000" w:themeColor="text1"/>
        </w:rPr>
        <w:t>16. Klubben har en mail</w:t>
      </w:r>
      <w:r w:rsidRPr="00D83DF4">
        <w:rPr>
          <w:color w:val="000000" w:themeColor="text1"/>
        </w:rPr>
        <w:t xml:space="preserve">adress som läses kontinuerligt och är kommunicerad till avdelningen. </w:t>
      </w:r>
      <w:r>
        <w:rPr>
          <w:color w:val="000000" w:themeColor="text1"/>
        </w:rPr>
        <w:t xml:space="preserve">Det är ingen personlig mejl och flera i klubbstyrelsen har tillgång till den. </w:t>
      </w:r>
    </w:p>
    <w:p w14:paraId="5A9216B9" w14:textId="77777777" w:rsidR="00CD5DE9" w:rsidRPr="0012316C" w:rsidRDefault="00CD5DE9" w:rsidP="00CD5DE9">
      <w:pPr>
        <w:pStyle w:val="Liststycke"/>
        <w:rPr>
          <w:color w:val="000000" w:themeColor="text1"/>
        </w:rPr>
      </w:pPr>
      <w:r w:rsidRPr="0012316C">
        <w:rPr>
          <w:color w:val="000000" w:themeColor="text1"/>
        </w:rPr>
        <w:tab/>
      </w:r>
      <w:r w:rsidRPr="0012316C">
        <w:rPr>
          <w:color w:val="000000" w:themeColor="text1"/>
        </w:rPr>
        <w:tab/>
      </w:r>
      <w:r w:rsidRPr="0012316C">
        <w:rPr>
          <w:color w:val="000000" w:themeColor="text1"/>
        </w:rPr>
        <w:tab/>
      </w:r>
    </w:p>
    <w:p w14:paraId="317EAE1F" w14:textId="77777777" w:rsidR="00CD5DE9" w:rsidRDefault="00CD5DE9" w:rsidP="00CD5DE9">
      <w:sdt>
        <w:sdtPr>
          <w:id w:val="-148199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 xml:space="preserve">Varför? </w:t>
      </w:r>
    </w:p>
    <w:p w14:paraId="63EA98DA" w14:textId="77777777" w:rsidR="00CD5DE9" w:rsidRDefault="00CD5DE9" w:rsidP="00CD5DE9"/>
    <w:p w14:paraId="39F6C8E0" w14:textId="77777777" w:rsidR="00CD5DE9" w:rsidRDefault="00CD5DE9" w:rsidP="00CD5DE9">
      <w:sdt>
        <w:sdtPr>
          <w:id w:val="2101911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 xml:space="preserve">Varför? </w:t>
      </w:r>
    </w:p>
    <w:p w14:paraId="4B84FF82" w14:textId="77777777" w:rsidR="00CD5DE9" w:rsidRDefault="00CD5DE9" w:rsidP="00CD5DE9">
      <w:pPr>
        <w:rPr>
          <w:color w:val="000000" w:themeColor="text1"/>
        </w:rPr>
      </w:pPr>
    </w:p>
    <w:p w14:paraId="484AF8AA" w14:textId="77777777" w:rsidR="00CD5DE9" w:rsidRPr="0012316C" w:rsidRDefault="00CD5DE9" w:rsidP="00CD5DE9">
      <w:pPr>
        <w:rPr>
          <w:color w:val="000000" w:themeColor="text1"/>
        </w:rPr>
      </w:pPr>
    </w:p>
    <w:p w14:paraId="7F3274CF" w14:textId="77777777" w:rsidR="00CD5DE9" w:rsidRPr="00D83DF4" w:rsidRDefault="00CD5DE9" w:rsidP="00CD5DE9">
      <w:pPr>
        <w:rPr>
          <w:color w:val="000000" w:themeColor="text1"/>
        </w:rPr>
      </w:pPr>
      <w:r>
        <w:rPr>
          <w:color w:val="000000" w:themeColor="text1"/>
        </w:rPr>
        <w:t xml:space="preserve">17. </w:t>
      </w:r>
      <w:r w:rsidRPr="00D83DF4">
        <w:rPr>
          <w:color w:val="000000" w:themeColor="text1"/>
        </w:rPr>
        <w:t xml:space="preserve">Klubben deltar på </w:t>
      </w:r>
      <w:r>
        <w:rPr>
          <w:color w:val="000000" w:themeColor="text1"/>
        </w:rPr>
        <w:t>klubb</w:t>
      </w:r>
      <w:r w:rsidRPr="00D83DF4">
        <w:rPr>
          <w:color w:val="000000" w:themeColor="text1"/>
        </w:rPr>
        <w:t>konferens, ortsträffar och andra konferenser som den blir kallad på.</w:t>
      </w:r>
    </w:p>
    <w:p w14:paraId="4DB82E59" w14:textId="77777777" w:rsidR="00CD5DE9" w:rsidRPr="0012316C" w:rsidRDefault="00CD5DE9" w:rsidP="00CD5DE9">
      <w:pPr>
        <w:pStyle w:val="Liststycke"/>
        <w:rPr>
          <w:color w:val="000000" w:themeColor="text1"/>
        </w:rPr>
      </w:pPr>
      <w:r w:rsidRPr="0012316C">
        <w:rPr>
          <w:color w:val="000000" w:themeColor="text1"/>
        </w:rPr>
        <w:tab/>
      </w:r>
      <w:r w:rsidRPr="0012316C">
        <w:rPr>
          <w:color w:val="000000" w:themeColor="text1"/>
        </w:rPr>
        <w:tab/>
      </w:r>
      <w:r w:rsidRPr="0012316C">
        <w:rPr>
          <w:color w:val="000000" w:themeColor="text1"/>
        </w:rPr>
        <w:tab/>
      </w:r>
      <w:r w:rsidRPr="0012316C">
        <w:rPr>
          <w:color w:val="000000" w:themeColor="text1"/>
        </w:rPr>
        <w:tab/>
      </w:r>
    </w:p>
    <w:p w14:paraId="2DD6DDA1" w14:textId="77777777" w:rsidR="00CD5DE9" w:rsidRDefault="00CD5DE9" w:rsidP="00CD5DE9">
      <w:sdt>
        <w:sdtPr>
          <w:id w:val="100303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 xml:space="preserve">Varför? </w:t>
      </w:r>
    </w:p>
    <w:p w14:paraId="27014667" w14:textId="77777777" w:rsidR="00CD5DE9" w:rsidRDefault="00CD5DE9" w:rsidP="00CD5DE9"/>
    <w:p w14:paraId="76F699E2" w14:textId="77777777" w:rsidR="00CD5DE9" w:rsidRDefault="00CD5DE9" w:rsidP="00CD5DE9">
      <w:sdt>
        <w:sdtPr>
          <w:id w:val="1186710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</w:t>
      </w:r>
    </w:p>
    <w:p w14:paraId="6D7A6357" w14:textId="77777777" w:rsidR="00CD5DE9" w:rsidRDefault="00CD5DE9" w:rsidP="00CD5DE9">
      <w:r>
        <w:lastRenderedPageBreak/>
        <w:t>Kommentarer/handlingsplan ansvarig ombudsman</w:t>
      </w:r>
    </w:p>
    <w:p w14:paraId="0B4204B5" w14:textId="77777777" w:rsidR="00CD5DE9" w:rsidRDefault="00CD5DE9" w:rsidP="00CD5DE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BB5038" w14:textId="77777777" w:rsidR="00CD5DE9" w:rsidRDefault="00CD5DE9" w:rsidP="00CD5DE9">
      <w:r>
        <w:t>____________________________________________________________________</w:t>
      </w:r>
    </w:p>
    <w:p w14:paraId="73016495" w14:textId="77777777" w:rsidR="00CD5DE9" w:rsidRDefault="00CD5DE9" w:rsidP="00CD5DE9"/>
    <w:p w14:paraId="177CAC3B" w14:textId="77777777" w:rsidR="00CD5DE9" w:rsidRDefault="00CD5DE9" w:rsidP="00CD5DE9"/>
    <w:p w14:paraId="24E80FE7" w14:textId="77777777" w:rsidR="00CD5DE9" w:rsidRDefault="00CD5DE9" w:rsidP="00CD5DE9">
      <w:r>
        <w:t>Kommentarer medlem 1</w:t>
      </w:r>
    </w:p>
    <w:p w14:paraId="75B6DACB" w14:textId="77777777" w:rsidR="00CD5DE9" w:rsidRDefault="00CD5DE9" w:rsidP="00CD5DE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F4A1B3" w14:textId="77777777" w:rsidR="00CD5DE9" w:rsidRDefault="00CD5DE9" w:rsidP="00CD5DE9"/>
    <w:p w14:paraId="7DEBFE8E" w14:textId="77777777" w:rsidR="00CD5DE9" w:rsidRDefault="00CD5DE9" w:rsidP="00CD5DE9">
      <w:r>
        <w:t>Kommentarer medlem 2</w:t>
      </w:r>
    </w:p>
    <w:p w14:paraId="61918612" w14:textId="77777777" w:rsidR="00CD5DE9" w:rsidRDefault="00CD5DE9" w:rsidP="00CD5DE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D15474" w14:textId="77777777" w:rsidR="00CD5DE9" w:rsidRDefault="00CD5DE9" w:rsidP="00CD5DE9">
      <w:r>
        <w:t>Kommentarer medlem 3</w:t>
      </w:r>
    </w:p>
    <w:p w14:paraId="47A1BFE8" w14:textId="77777777" w:rsidR="00CD5DE9" w:rsidRDefault="00CD5DE9" w:rsidP="00CD5DE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4BF1FD" w14:textId="77777777" w:rsidR="00CD5DE9" w:rsidRDefault="00CD5DE9" w:rsidP="00CD5DE9">
      <w:r>
        <w:t>Kommentarer medlem 4</w:t>
      </w:r>
    </w:p>
    <w:p w14:paraId="338F2E0F" w14:textId="77777777" w:rsidR="00CD5DE9" w:rsidRDefault="00CD5DE9" w:rsidP="00CD5DE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E6C34D" w14:textId="77777777" w:rsidR="00CD5DE9" w:rsidRDefault="00CD5DE9" w:rsidP="00CD5DE9">
      <w:r>
        <w:t>Kommentarer medlem 5</w:t>
      </w:r>
    </w:p>
    <w:p w14:paraId="2DDF3040" w14:textId="77777777" w:rsidR="00CD5DE9" w:rsidRDefault="00CD5DE9" w:rsidP="00CD5DE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AC178" w14:textId="77777777" w:rsidR="00CD5DE9" w:rsidRDefault="00CD5DE9" w:rsidP="00CD5DE9"/>
    <w:p w14:paraId="5CECF79A" w14:textId="77777777" w:rsidR="00CD5DE9" w:rsidRDefault="00CD5DE9" w:rsidP="00CD5DE9">
      <w:r w:rsidRPr="00344B9D">
        <w:t>Övriga</w:t>
      </w:r>
      <w:r>
        <w:t xml:space="preserve"> anteckningar</w:t>
      </w:r>
    </w:p>
    <w:p w14:paraId="6BC68FF2" w14:textId="7BF7DF9E" w:rsidR="00DA4C45" w:rsidRPr="000A36AC" w:rsidRDefault="00CD5DE9" w:rsidP="001C505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A4C45" w:rsidRPr="000A36AC" w:rsidSect="000A3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985" w:bottom="1418" w:left="2381" w:header="73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5C35A" w14:textId="77777777" w:rsidR="000B0B9A" w:rsidRDefault="000B0B9A" w:rsidP="005E193E">
      <w:pPr>
        <w:spacing w:line="240" w:lineRule="auto"/>
      </w:pPr>
      <w:r>
        <w:separator/>
      </w:r>
    </w:p>
  </w:endnote>
  <w:endnote w:type="continuationSeparator" w:id="0">
    <w:p w14:paraId="0C84EB85" w14:textId="77777777" w:rsidR="000B0B9A" w:rsidRDefault="000B0B9A" w:rsidP="005E1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FE7F" w14:textId="77777777" w:rsidR="000B7EDF" w:rsidRDefault="000B7E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60C1" w14:textId="77777777" w:rsidR="000B7EDF" w:rsidRDefault="000B7ED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68A6" w14:textId="77777777" w:rsidR="000B7EDF" w:rsidRDefault="000B7E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3026" w14:textId="77777777" w:rsidR="000B0B9A" w:rsidRDefault="000B0B9A" w:rsidP="005E193E">
      <w:pPr>
        <w:spacing w:line="240" w:lineRule="auto"/>
      </w:pPr>
      <w:r>
        <w:separator/>
      </w:r>
    </w:p>
  </w:footnote>
  <w:footnote w:type="continuationSeparator" w:id="0">
    <w:p w14:paraId="7F394156" w14:textId="77777777" w:rsidR="000B0B9A" w:rsidRDefault="000B0B9A" w:rsidP="005E19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0B7EDF" w14:paraId="3496625F" w14:textId="77777777" w:rsidTr="00AD04C5">
      <w:tc>
        <w:tcPr>
          <w:tcW w:w="3708" w:type="dxa"/>
        </w:tcPr>
        <w:p w14:paraId="16CA7450" w14:textId="77777777" w:rsidR="000B7EDF" w:rsidRDefault="000B7EDF" w:rsidP="0049009C">
          <w:bookmarkStart w:id="0" w:name="bkmPageNum" w:colFirst="1" w:colLast="1"/>
        </w:p>
      </w:tc>
      <w:tc>
        <w:tcPr>
          <w:tcW w:w="3969" w:type="dxa"/>
        </w:tcPr>
        <w:p w14:paraId="6FDCD49C" w14:textId="77777777" w:rsidR="000B7EDF" w:rsidRDefault="000B7EDF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1" w:name="bkmInsertPN_3"/>
          <w:bookmarkEnd w:id="1"/>
          <w:r>
            <w:rPr>
              <w:rStyle w:val="SmRubrikerChar"/>
            </w:rPr>
            <w:t>Sida</w:t>
          </w:r>
        </w:p>
        <w:p w14:paraId="05D563AE" w14:textId="77777777" w:rsidR="000B7EDF" w:rsidRPr="00FC0E5C" w:rsidRDefault="000B7EDF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665DB930" w14:textId="77777777" w:rsidR="000B7EDF" w:rsidRDefault="000B7EDF" w:rsidP="00AD04C5">
          <w:pPr>
            <w:jc w:val="right"/>
          </w:pPr>
        </w:p>
      </w:tc>
    </w:tr>
    <w:bookmarkEnd w:id="0"/>
  </w:tbl>
  <w:p w14:paraId="08489AA0" w14:textId="77777777" w:rsidR="000A36AC" w:rsidRDefault="000A36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0B7EDF" w14:paraId="7375B43D" w14:textId="77777777" w:rsidTr="00AD04C5">
      <w:tc>
        <w:tcPr>
          <w:tcW w:w="3708" w:type="dxa"/>
        </w:tcPr>
        <w:p w14:paraId="6A7B813E" w14:textId="77777777" w:rsidR="000B7EDF" w:rsidRDefault="000B7EDF" w:rsidP="0049009C"/>
      </w:tc>
      <w:tc>
        <w:tcPr>
          <w:tcW w:w="3969" w:type="dxa"/>
        </w:tcPr>
        <w:p w14:paraId="1F1A228F" w14:textId="77777777" w:rsidR="000B7EDF" w:rsidRDefault="000B7EDF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2" w:name="bkmInsertPN_1"/>
          <w:bookmarkEnd w:id="2"/>
          <w:r>
            <w:rPr>
              <w:rStyle w:val="SmRubrikerChar"/>
            </w:rPr>
            <w:t>Sida</w:t>
          </w:r>
        </w:p>
        <w:p w14:paraId="48AC852A" w14:textId="77777777" w:rsidR="000B7EDF" w:rsidRPr="00FC0E5C" w:rsidRDefault="000B7EDF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CD79F4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CD79F4">
            <w:rPr>
              <w:rStyle w:val="Sidnummer"/>
              <w:noProof/>
            </w:rPr>
            <w:t>9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1D7D8576" w14:textId="77777777" w:rsidR="000B7EDF" w:rsidRDefault="000B7EDF" w:rsidP="00AD04C5">
          <w:pPr>
            <w:jc w:val="right"/>
          </w:pPr>
        </w:p>
      </w:tc>
    </w:tr>
  </w:tbl>
  <w:p w14:paraId="05908718" w14:textId="77777777" w:rsidR="00BF4D70" w:rsidRPr="00AB1020" w:rsidRDefault="00BF4D70" w:rsidP="00AB1020">
    <w:pPr>
      <w:pStyle w:val="Sidhuvud"/>
      <w:ind w:left="-9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08"/>
      <w:gridCol w:w="3969"/>
    </w:tblGrid>
    <w:tr w:rsidR="000B7EDF" w14:paraId="642B7996" w14:textId="77777777" w:rsidTr="006006DE">
      <w:tc>
        <w:tcPr>
          <w:tcW w:w="4708" w:type="dxa"/>
          <w:tcMar>
            <w:left w:w="0" w:type="dxa"/>
          </w:tcMar>
        </w:tcPr>
        <w:p w14:paraId="7E78AC83" w14:textId="77777777" w:rsidR="000B7EDF" w:rsidRDefault="000B7EDF" w:rsidP="0049009C">
          <w:bookmarkStart w:id="3" w:name="bkmLogo_Röd"/>
          <w:r>
            <w:rPr>
              <w:noProof/>
              <w:lang w:eastAsia="sv-SE"/>
            </w:rPr>
            <w:drawing>
              <wp:inline distT="0" distB="0" distL="0" distR="0" wp14:anchorId="2A24E9AB" wp14:editId="6524FE24">
                <wp:extent cx="1983600" cy="583200"/>
                <wp:effectExtent l="0" t="0" r="0" b="7620"/>
                <wp:docPr id="22" name="Bildobjekt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oras_RGB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3600" cy="58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767F14A6" w14:textId="77777777" w:rsidR="000B7EDF" w:rsidRDefault="000B7EDF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4" w:name="bkmInsertPN_2"/>
          <w:bookmarkEnd w:id="4"/>
          <w:r>
            <w:rPr>
              <w:rStyle w:val="SmRubrikerChar"/>
            </w:rPr>
            <w:t>Sida</w:t>
          </w:r>
        </w:p>
        <w:p w14:paraId="04481646" w14:textId="77777777" w:rsidR="000B7EDF" w:rsidRPr="00FC0E5C" w:rsidRDefault="000B7EDF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CD79F4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CD79F4">
            <w:rPr>
              <w:rStyle w:val="Sidnummer"/>
              <w:noProof/>
            </w:rPr>
            <w:t>9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5C8B398B" w14:textId="77777777" w:rsidR="000B7EDF" w:rsidRDefault="000B7EDF" w:rsidP="006006DE">
          <w:pPr>
            <w:jc w:val="right"/>
          </w:pPr>
        </w:p>
      </w:tc>
    </w:tr>
    <w:bookmarkEnd w:id="3"/>
  </w:tbl>
  <w:p w14:paraId="72E46580" w14:textId="77777777" w:rsidR="000A36AC" w:rsidRDefault="000A36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5554"/>
    <w:multiLevelType w:val="hybridMultilevel"/>
    <w:tmpl w:val="94560B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90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DF"/>
    <w:rsid w:val="000A36AC"/>
    <w:rsid w:val="000B0B9A"/>
    <w:rsid w:val="000B7EDF"/>
    <w:rsid w:val="00101DAC"/>
    <w:rsid w:val="00103D02"/>
    <w:rsid w:val="001C5059"/>
    <w:rsid w:val="00282A76"/>
    <w:rsid w:val="002F28E6"/>
    <w:rsid w:val="003136F6"/>
    <w:rsid w:val="00321409"/>
    <w:rsid w:val="00390A1F"/>
    <w:rsid w:val="003B4B61"/>
    <w:rsid w:val="003F59ED"/>
    <w:rsid w:val="00433EE5"/>
    <w:rsid w:val="004A6810"/>
    <w:rsid w:val="004D08EF"/>
    <w:rsid w:val="004D1F51"/>
    <w:rsid w:val="004D6B00"/>
    <w:rsid w:val="005404D0"/>
    <w:rsid w:val="005603EC"/>
    <w:rsid w:val="00594E28"/>
    <w:rsid w:val="005E193E"/>
    <w:rsid w:val="0068664C"/>
    <w:rsid w:val="006A3EF1"/>
    <w:rsid w:val="00815B94"/>
    <w:rsid w:val="00842B5D"/>
    <w:rsid w:val="008A0817"/>
    <w:rsid w:val="00903246"/>
    <w:rsid w:val="00976A98"/>
    <w:rsid w:val="00A26007"/>
    <w:rsid w:val="00A87FE9"/>
    <w:rsid w:val="00AB1020"/>
    <w:rsid w:val="00AB2DA7"/>
    <w:rsid w:val="00B16FBC"/>
    <w:rsid w:val="00BC3A03"/>
    <w:rsid w:val="00BF4D70"/>
    <w:rsid w:val="00C0335D"/>
    <w:rsid w:val="00C971AD"/>
    <w:rsid w:val="00CA6C5E"/>
    <w:rsid w:val="00CD5DE9"/>
    <w:rsid w:val="00CD79F4"/>
    <w:rsid w:val="00CF3A29"/>
    <w:rsid w:val="00D82906"/>
    <w:rsid w:val="00DA4C45"/>
    <w:rsid w:val="00DF44BD"/>
    <w:rsid w:val="00EB092A"/>
    <w:rsid w:val="00EB25CA"/>
    <w:rsid w:val="00EB7F2A"/>
    <w:rsid w:val="00EE067E"/>
    <w:rsid w:val="00F22EE8"/>
    <w:rsid w:val="00F24C7F"/>
    <w:rsid w:val="00F519DD"/>
    <w:rsid w:val="00F51E63"/>
    <w:rsid w:val="00F64113"/>
    <w:rsid w:val="00F95673"/>
    <w:rsid w:val="00FC69F0"/>
    <w:rsid w:val="00FD0439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4DE9"/>
  <w15:docId w15:val="{98A081A0-1B34-435B-BFBC-4EF4EFA7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DE9"/>
    <w:pPr>
      <w:spacing w:after="0" w:line="280" w:lineRule="atLeast"/>
    </w:pPr>
    <w:rPr>
      <w:rFonts w:ascii="Times New Roman" w:hAnsi="Times New Roman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A0817"/>
    <w:pPr>
      <w:keepNext/>
      <w:keepLines/>
      <w:spacing w:after="16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8A0817"/>
    <w:pPr>
      <w:keepNext/>
      <w:keepLines/>
      <w:spacing w:after="8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8A0817"/>
    <w:pPr>
      <w:keepNext/>
      <w:keepLines/>
      <w:spacing w:after="80" w:line="240" w:lineRule="auto"/>
      <w:outlineLvl w:val="2"/>
    </w:pPr>
    <w:rPr>
      <w:rFonts w:asciiTheme="majorHAnsi" w:eastAsiaTheme="majorEastAsia" w:hAnsiTheme="majorHAnsi" w:cstheme="majorBidi"/>
      <w:bCs/>
      <w:i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A0817"/>
    <w:pPr>
      <w:keepNext/>
      <w:keepLines/>
      <w:spacing w:before="24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5E193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5E193E"/>
  </w:style>
  <w:style w:type="paragraph" w:styleId="Sidfot">
    <w:name w:val="footer"/>
    <w:basedOn w:val="Normal"/>
    <w:link w:val="SidfotChar"/>
    <w:uiPriority w:val="99"/>
    <w:unhideWhenUsed/>
    <w:rsid w:val="008A0817"/>
    <w:pPr>
      <w:tabs>
        <w:tab w:val="center" w:pos="4536"/>
        <w:tab w:val="right" w:pos="9072"/>
      </w:tabs>
      <w:spacing w:line="240" w:lineRule="auto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8A0817"/>
    <w:rPr>
      <w:rFonts w:ascii="Arial" w:hAnsi="Arial"/>
      <w:sz w:val="14"/>
    </w:rPr>
  </w:style>
  <w:style w:type="paragraph" w:customStyle="1" w:styleId="SmRubriker">
    <w:name w:val="SmåRubriker"/>
    <w:basedOn w:val="Sidhuvud"/>
    <w:semiHidden/>
    <w:rsid w:val="005E193E"/>
    <w:rPr>
      <w:rFonts w:ascii="Arial" w:hAnsi="Arial"/>
      <w:sz w:val="14"/>
    </w:rPr>
  </w:style>
  <w:style w:type="table" w:styleId="Tabellrutnt">
    <w:name w:val="Table Grid"/>
    <w:basedOn w:val="Normaltabell"/>
    <w:uiPriority w:val="59"/>
    <w:rsid w:val="005E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8A0817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D1F51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D1F51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8A0817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D1F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D1F5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36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36AC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semiHidden/>
    <w:rsid w:val="000A36AC"/>
  </w:style>
  <w:style w:type="character" w:customStyle="1" w:styleId="SmRubrikerChar">
    <w:name w:val="SmåRubriker Char"/>
    <w:basedOn w:val="Standardstycketeckensnitt"/>
    <w:rsid w:val="000A36AC"/>
    <w:rPr>
      <w:rFonts w:ascii="Arial" w:hAnsi="Arial"/>
      <w:sz w:val="14"/>
      <w:szCs w:val="24"/>
      <w:lang w:val="sv-SE" w:eastAsia="en-GB" w:bidi="ar-SA"/>
    </w:rPr>
  </w:style>
  <w:style w:type="paragraph" w:styleId="Liststycke">
    <w:name w:val="List Paragraph"/>
    <w:basedOn w:val="Normal"/>
    <w:uiPriority w:val="34"/>
    <w:qFormat/>
    <w:rsid w:val="000B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FM_Officemallar\Tomt%20dokument%20endast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F Metal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endast logga</Template>
  <TotalTime>4</TotalTime>
  <Pages>4</Pages>
  <Words>931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Håkansson</dc:creator>
  <cp:keywords>Tomt dokument - IF Metall</cp:keywords>
  <dc:description>Augusti 2012, MS Office 2010, MC_x000d_
LexiConsult, 08-566 107 00</dc:description>
  <cp:lastModifiedBy>Simon Ryndal</cp:lastModifiedBy>
  <cp:revision>5</cp:revision>
  <dcterms:created xsi:type="dcterms:W3CDTF">2024-01-15T08:53:00Z</dcterms:created>
  <dcterms:modified xsi:type="dcterms:W3CDTF">2026-02-26T12:52:00Z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2011-11-23</vt:lpwstr>
  </property>
</Properties>
</file>